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38F" w:rsidRDefault="00AF038F">
      <w:pPr>
        <w:rPr>
          <w:rFonts w:ascii="Times New Roman" w:hAnsi="Times New Roman"/>
          <w:sz w:val="28"/>
          <w:szCs w:val="28"/>
        </w:rPr>
      </w:pPr>
      <w:r w:rsidRPr="008C7253"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0.25pt;height:701.25pt" o:allowoverlap="f">
            <v:imagedata r:id="rId5" o:title="" cropbottom="5518f" cropleft="6982f"/>
          </v:shape>
        </w:pict>
      </w:r>
      <w:r>
        <w:rPr>
          <w:rFonts w:ascii="Times New Roman" w:hAnsi="Times New Roman"/>
          <w:sz w:val="28"/>
          <w:szCs w:val="28"/>
        </w:rPr>
        <w:br w:type="page"/>
      </w:r>
    </w:p>
    <w:p w:rsidR="00AF038F" w:rsidRPr="0002433B" w:rsidRDefault="00AF038F" w:rsidP="0002433B">
      <w:pPr>
        <w:spacing w:after="0" w:line="240" w:lineRule="auto"/>
        <w:ind w:left="5400"/>
        <w:jc w:val="both"/>
        <w:rPr>
          <w:rFonts w:ascii="Times New Roman" w:hAnsi="Times New Roman"/>
          <w:sz w:val="24"/>
          <w:szCs w:val="24"/>
        </w:rPr>
      </w:pPr>
      <w:r w:rsidRPr="0002433B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 xml:space="preserve">№ </w:t>
      </w:r>
      <w:r w:rsidRPr="0002433B">
        <w:rPr>
          <w:rFonts w:ascii="Times New Roman" w:hAnsi="Times New Roman"/>
          <w:sz w:val="24"/>
          <w:szCs w:val="24"/>
        </w:rPr>
        <w:t>1</w:t>
      </w:r>
    </w:p>
    <w:p w:rsidR="00AF038F" w:rsidRPr="0002433B" w:rsidRDefault="00AF038F" w:rsidP="0002433B">
      <w:pPr>
        <w:spacing w:after="0" w:line="240" w:lineRule="auto"/>
        <w:ind w:left="5400"/>
        <w:jc w:val="both"/>
        <w:rPr>
          <w:rFonts w:ascii="Times New Roman" w:hAnsi="Times New Roman"/>
          <w:sz w:val="24"/>
          <w:szCs w:val="24"/>
        </w:rPr>
      </w:pPr>
    </w:p>
    <w:p w:rsidR="00AF038F" w:rsidRPr="0002433B" w:rsidRDefault="00AF038F" w:rsidP="0002433B">
      <w:pPr>
        <w:spacing w:after="0" w:line="240" w:lineRule="auto"/>
        <w:ind w:left="5400"/>
        <w:jc w:val="both"/>
        <w:rPr>
          <w:rFonts w:ascii="Times New Roman" w:hAnsi="Times New Roman"/>
          <w:sz w:val="24"/>
          <w:szCs w:val="24"/>
        </w:rPr>
      </w:pPr>
      <w:r w:rsidRPr="0002433B">
        <w:rPr>
          <w:rFonts w:ascii="Times New Roman" w:hAnsi="Times New Roman"/>
          <w:sz w:val="24"/>
          <w:szCs w:val="24"/>
        </w:rPr>
        <w:t>УТВЕРЖДЕНО</w:t>
      </w:r>
    </w:p>
    <w:p w:rsidR="00AF038F" w:rsidRPr="0002433B" w:rsidRDefault="00AF038F" w:rsidP="0002433B">
      <w:pPr>
        <w:spacing w:after="0" w:line="240" w:lineRule="auto"/>
        <w:ind w:left="5400"/>
        <w:jc w:val="both"/>
        <w:rPr>
          <w:rFonts w:ascii="Times New Roman" w:hAnsi="Times New Roman"/>
          <w:sz w:val="24"/>
          <w:szCs w:val="24"/>
        </w:rPr>
      </w:pPr>
      <w:r w:rsidRPr="0002433B">
        <w:rPr>
          <w:rFonts w:ascii="Times New Roman" w:hAnsi="Times New Roman"/>
          <w:sz w:val="24"/>
          <w:szCs w:val="24"/>
        </w:rPr>
        <w:t xml:space="preserve">приказом департамента международных </w:t>
      </w:r>
    </w:p>
    <w:p w:rsidR="00AF038F" w:rsidRPr="0002433B" w:rsidRDefault="00AF038F" w:rsidP="0002433B">
      <w:pPr>
        <w:spacing w:after="0" w:line="240" w:lineRule="auto"/>
        <w:ind w:left="5400"/>
        <w:jc w:val="both"/>
        <w:rPr>
          <w:rFonts w:ascii="Times New Roman" w:hAnsi="Times New Roman"/>
          <w:sz w:val="24"/>
          <w:szCs w:val="24"/>
        </w:rPr>
      </w:pPr>
      <w:r w:rsidRPr="0002433B">
        <w:rPr>
          <w:rFonts w:ascii="Times New Roman" w:hAnsi="Times New Roman"/>
          <w:sz w:val="24"/>
          <w:szCs w:val="24"/>
        </w:rPr>
        <w:t xml:space="preserve">и внешнеэкономических связей </w:t>
      </w:r>
    </w:p>
    <w:p w:rsidR="00AF038F" w:rsidRPr="0002433B" w:rsidRDefault="00AF038F" w:rsidP="0002433B">
      <w:pPr>
        <w:spacing w:after="0" w:line="240" w:lineRule="auto"/>
        <w:ind w:left="5400"/>
        <w:jc w:val="both"/>
        <w:rPr>
          <w:rFonts w:ascii="Times New Roman" w:hAnsi="Times New Roman"/>
          <w:sz w:val="24"/>
          <w:szCs w:val="24"/>
        </w:rPr>
      </w:pPr>
      <w:r w:rsidRPr="0002433B">
        <w:rPr>
          <w:rFonts w:ascii="Times New Roman" w:hAnsi="Times New Roman"/>
          <w:sz w:val="24"/>
          <w:szCs w:val="24"/>
        </w:rPr>
        <w:t xml:space="preserve">Ямало-Ненецкого автономного округа </w:t>
      </w:r>
    </w:p>
    <w:p w:rsidR="00AF038F" w:rsidRPr="0002433B" w:rsidRDefault="00AF038F" w:rsidP="0002433B">
      <w:pPr>
        <w:spacing w:after="0" w:line="240" w:lineRule="auto"/>
        <w:ind w:left="5400"/>
        <w:jc w:val="both"/>
        <w:rPr>
          <w:rFonts w:ascii="Times New Roman" w:hAnsi="Times New Roman"/>
          <w:sz w:val="24"/>
          <w:szCs w:val="24"/>
        </w:rPr>
      </w:pPr>
    </w:p>
    <w:p w:rsidR="00AF038F" w:rsidRPr="0002433B" w:rsidRDefault="00AF038F" w:rsidP="0002433B">
      <w:pPr>
        <w:spacing w:after="0" w:line="240" w:lineRule="auto"/>
        <w:ind w:left="5400"/>
        <w:jc w:val="both"/>
        <w:rPr>
          <w:rFonts w:ascii="Times New Roman" w:hAnsi="Times New Roman"/>
          <w:sz w:val="24"/>
          <w:szCs w:val="24"/>
        </w:rPr>
      </w:pPr>
      <w:r w:rsidRPr="0002433B">
        <w:rPr>
          <w:rFonts w:ascii="Times New Roman" w:hAnsi="Times New Roman"/>
          <w:sz w:val="24"/>
          <w:szCs w:val="24"/>
        </w:rPr>
        <w:t>от «</w:t>
      </w:r>
      <w:r>
        <w:rPr>
          <w:rFonts w:ascii="Times New Roman" w:hAnsi="Times New Roman"/>
          <w:sz w:val="24"/>
          <w:szCs w:val="24"/>
        </w:rPr>
        <w:t>19</w:t>
      </w:r>
      <w:r w:rsidRPr="0002433B">
        <w:rPr>
          <w:rFonts w:ascii="Times New Roman" w:hAnsi="Times New Roman"/>
          <w:sz w:val="24"/>
          <w:szCs w:val="24"/>
        </w:rPr>
        <w:t xml:space="preserve">» апреля </w:t>
      </w:r>
      <w:smartTag w:uri="urn:schemas-microsoft-com:office:smarttags" w:element="metricconverter">
        <w:smartTagPr>
          <w:attr w:name="ProductID" w:val="2013 г"/>
        </w:smartTagPr>
        <w:r w:rsidRPr="0002433B">
          <w:rPr>
            <w:rFonts w:ascii="Times New Roman" w:hAnsi="Times New Roman"/>
            <w:sz w:val="24"/>
            <w:szCs w:val="24"/>
          </w:rPr>
          <w:t>2013 г</w:t>
        </w:r>
      </w:smartTag>
      <w:r>
        <w:rPr>
          <w:rFonts w:ascii="Times New Roman" w:hAnsi="Times New Roman"/>
          <w:sz w:val="24"/>
          <w:szCs w:val="24"/>
        </w:rPr>
        <w:t>. № 55-од</w:t>
      </w:r>
    </w:p>
    <w:p w:rsidR="00AF038F" w:rsidRDefault="00AF038F" w:rsidP="00D03B2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F038F" w:rsidRPr="00D7404D" w:rsidRDefault="00AF038F" w:rsidP="00D03B2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F038F" w:rsidRPr="00D7404D" w:rsidRDefault="00AF038F" w:rsidP="00D03B2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F038F" w:rsidRDefault="00AF038F" w:rsidP="00D03B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ПОЛОЖЕНИЕ</w:t>
      </w:r>
    </w:p>
    <w:p w:rsidR="00AF038F" w:rsidRDefault="00AF038F" w:rsidP="00D03B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отборочной комиссии по экологической экспедиции</w:t>
      </w:r>
    </w:p>
    <w:p w:rsidR="00AF038F" w:rsidRDefault="00AF038F" w:rsidP="00D03B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остров Белый (Ямало-Ненецкий автономный округ)</w:t>
      </w:r>
    </w:p>
    <w:p w:rsidR="00AF038F" w:rsidRDefault="00AF038F" w:rsidP="00D03B2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F038F" w:rsidRDefault="00AF038F" w:rsidP="00D03B2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F038F" w:rsidRPr="0002433B" w:rsidRDefault="00AF038F" w:rsidP="0002433B">
      <w:pPr>
        <w:pStyle w:val="ListParagraph"/>
        <w:numPr>
          <w:ilvl w:val="0"/>
          <w:numId w:val="2"/>
        </w:numPr>
        <w:tabs>
          <w:tab w:val="left" w:pos="1134"/>
        </w:tabs>
        <w:spacing w:after="0" w:line="240" w:lineRule="auto"/>
        <w:ind w:left="709" w:hanging="709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>Общие положения</w:t>
      </w:r>
    </w:p>
    <w:p w:rsidR="00AF038F" w:rsidRPr="004E6A97" w:rsidRDefault="00AF038F" w:rsidP="0002433B">
      <w:pPr>
        <w:pStyle w:val="ListParagraph"/>
        <w:tabs>
          <w:tab w:val="left" w:pos="1134"/>
        </w:tabs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val="en-US"/>
        </w:rPr>
      </w:pPr>
    </w:p>
    <w:p w:rsidR="00AF038F" w:rsidRDefault="00AF038F" w:rsidP="00D03B2F">
      <w:pPr>
        <w:pStyle w:val="ListParagraph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Отборочная комиссия по экологической экспедиции на остров Белый (Ямало-Ненецкий автономный округ) (далее – «Комиссия», «экспедиция») является совещательным органом при департаменте международных </w:t>
      </w:r>
      <w:r>
        <w:rPr>
          <w:rFonts w:ascii="Times New Roman" w:hAnsi="Times New Roman"/>
          <w:sz w:val="28"/>
          <w:szCs w:val="28"/>
        </w:rPr>
        <w:br/>
        <w:t xml:space="preserve">и внешнеэкономических связей Ямало-Ненецкого автономного округа, созданным в рамках исполнения пункта 14 Плана мероприятий по организации экологической экспедиции на остров Белый (Ямало-Ненецкий автономный округ) на </w:t>
      </w:r>
      <w:r>
        <w:rPr>
          <w:rFonts w:ascii="Times New Roman" w:hAnsi="Times New Roman"/>
          <w:sz w:val="28"/>
          <w:szCs w:val="28"/>
          <w:lang w:val="en-US"/>
        </w:rPr>
        <w:t>IV</w:t>
      </w:r>
      <w:r w:rsidRPr="00B348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квартал 2012 года и 2013 год, утвержденного распоряжением Правительства Ямало-Ненецкого автономного округа от 18 марта 2013 года № 105-РП (далее – «план мероприятий экологической экспедиции»).</w:t>
      </w:r>
    </w:p>
    <w:p w:rsidR="00AF038F" w:rsidRDefault="00AF038F" w:rsidP="00D03B2F">
      <w:pPr>
        <w:pStyle w:val="ListParagraph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Комиссия в своей деятельности руководствуется </w:t>
      </w:r>
      <w:hyperlink r:id="rId6" w:history="1">
        <w:r w:rsidRPr="000C6559">
          <w:rPr>
            <w:rFonts w:ascii="Times New Roman" w:hAnsi="Times New Roman"/>
            <w:sz w:val="28"/>
            <w:szCs w:val="28"/>
          </w:rPr>
          <w:t>Конституцией</w:t>
        </w:r>
      </w:hyperlink>
      <w:r w:rsidRPr="000C6559">
        <w:rPr>
          <w:rFonts w:ascii="Times New Roman" w:hAnsi="Times New Roman"/>
          <w:sz w:val="28"/>
          <w:szCs w:val="28"/>
        </w:rPr>
        <w:t xml:space="preserve"> Российской Федерации, федеральными конституционными законами, федеральными законами, правовыми актами Президента Российской Федерации </w:t>
      </w:r>
      <w:r>
        <w:rPr>
          <w:rFonts w:ascii="Times New Roman" w:hAnsi="Times New Roman"/>
          <w:sz w:val="28"/>
          <w:szCs w:val="28"/>
        </w:rPr>
        <w:br/>
      </w:r>
      <w:r w:rsidRPr="000C6559">
        <w:rPr>
          <w:rFonts w:ascii="Times New Roman" w:hAnsi="Times New Roman"/>
          <w:sz w:val="28"/>
          <w:szCs w:val="28"/>
        </w:rPr>
        <w:t xml:space="preserve">и Правительства Российской Федерации, иными нормативными актами Российской Федерации, </w:t>
      </w:r>
      <w:hyperlink r:id="rId7" w:history="1">
        <w:r w:rsidRPr="000C6559">
          <w:rPr>
            <w:rFonts w:ascii="Times New Roman" w:hAnsi="Times New Roman"/>
            <w:sz w:val="28"/>
            <w:szCs w:val="28"/>
          </w:rPr>
          <w:t>Уставом</w:t>
        </w:r>
      </w:hyperlink>
      <w:r w:rsidRPr="000C6559">
        <w:rPr>
          <w:rFonts w:ascii="Times New Roman" w:hAnsi="Times New Roman"/>
          <w:sz w:val="28"/>
          <w:szCs w:val="28"/>
        </w:rPr>
        <w:t xml:space="preserve"> (Основным законом) Ямало-Ненецкого автономного округа (далее - автономный округ), законами автономного округа, правовыми актами Губернатора и </w:t>
      </w:r>
      <w:r>
        <w:rPr>
          <w:rFonts w:ascii="Times New Roman" w:hAnsi="Times New Roman"/>
          <w:sz w:val="28"/>
          <w:szCs w:val="28"/>
        </w:rPr>
        <w:t>Правительства</w:t>
      </w:r>
      <w:r w:rsidRPr="000C6559">
        <w:rPr>
          <w:rFonts w:ascii="Times New Roman" w:hAnsi="Times New Roman"/>
          <w:sz w:val="28"/>
          <w:szCs w:val="28"/>
        </w:rPr>
        <w:t xml:space="preserve"> автономного округа, </w:t>
      </w:r>
      <w:r>
        <w:rPr>
          <w:rFonts w:ascii="Times New Roman" w:hAnsi="Times New Roman"/>
          <w:sz w:val="28"/>
          <w:szCs w:val="28"/>
        </w:rPr>
        <w:t xml:space="preserve">приказами департамента международных и внешнеэкономических связей Ямало-Ненецкого автономного округа, </w:t>
      </w:r>
      <w:r w:rsidRPr="000C6559">
        <w:rPr>
          <w:rFonts w:ascii="Times New Roman" w:hAnsi="Times New Roman"/>
          <w:sz w:val="28"/>
          <w:szCs w:val="28"/>
        </w:rPr>
        <w:t xml:space="preserve">планом </w:t>
      </w:r>
      <w:r>
        <w:rPr>
          <w:rFonts w:ascii="Times New Roman" w:hAnsi="Times New Roman"/>
          <w:sz w:val="28"/>
          <w:szCs w:val="28"/>
        </w:rPr>
        <w:t>мероприятий экологической экспедиции</w:t>
      </w:r>
      <w:r w:rsidRPr="000C6559">
        <w:rPr>
          <w:rFonts w:ascii="Times New Roman" w:hAnsi="Times New Roman"/>
          <w:sz w:val="28"/>
          <w:szCs w:val="28"/>
        </w:rPr>
        <w:t xml:space="preserve"> и настоящим Положением.</w:t>
      </w:r>
    </w:p>
    <w:p w:rsidR="00AF038F" w:rsidRDefault="00AF038F" w:rsidP="00D03B2F">
      <w:pPr>
        <w:pStyle w:val="ListParagraph"/>
        <w:numPr>
          <w:ilvl w:val="1"/>
          <w:numId w:val="2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Комиссия осуществляется свою деятельность самостоятельно.</w:t>
      </w:r>
    </w:p>
    <w:p w:rsidR="00AF038F" w:rsidRPr="00B3481E" w:rsidRDefault="00AF038F" w:rsidP="00D03B2F">
      <w:pPr>
        <w:pStyle w:val="ListParagraph"/>
        <w:numPr>
          <w:ilvl w:val="1"/>
          <w:numId w:val="2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Заседания Комиссии проводятся по адресу: 629008, Ямало-Ненецкий автономный округ, г. Салехард, проспект Молодежи, 9.</w:t>
      </w:r>
    </w:p>
    <w:p w:rsidR="00AF038F" w:rsidRDefault="00AF038F" w:rsidP="0002433B">
      <w:pPr>
        <w:pStyle w:val="ListParagraph"/>
        <w:numPr>
          <w:ilvl w:val="0"/>
          <w:numId w:val="2"/>
        </w:numPr>
        <w:spacing w:after="0" w:line="240" w:lineRule="auto"/>
        <w:ind w:left="709" w:hanging="709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br w:type="page"/>
        <w:t>Цели и задачи</w:t>
      </w:r>
    </w:p>
    <w:p w:rsidR="00AF038F" w:rsidRPr="004E6A97" w:rsidRDefault="00AF038F" w:rsidP="0002433B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val="en-US"/>
        </w:rPr>
      </w:pPr>
    </w:p>
    <w:p w:rsidR="00AF038F" w:rsidRDefault="00AF038F" w:rsidP="00D03B2F">
      <w:pPr>
        <w:pStyle w:val="ListParagraph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240C">
        <w:rPr>
          <w:rFonts w:ascii="Times New Roman" w:hAnsi="Times New Roman"/>
          <w:sz w:val="28"/>
          <w:szCs w:val="28"/>
        </w:rPr>
        <w:t xml:space="preserve">Основная цель образования и работы Комиссии </w:t>
      </w:r>
      <w:r>
        <w:rPr>
          <w:rFonts w:ascii="Times New Roman" w:hAnsi="Times New Roman"/>
          <w:sz w:val="28"/>
          <w:szCs w:val="28"/>
        </w:rPr>
        <w:t>–</w:t>
      </w:r>
      <w:r w:rsidRPr="007B24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утвердить списки претендентов на участие в экспедиции.</w:t>
      </w:r>
    </w:p>
    <w:p w:rsidR="00AF038F" w:rsidRDefault="00AF038F" w:rsidP="00D03B2F">
      <w:pPr>
        <w:pStyle w:val="ListParagraph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задачи работы Комиссии:</w:t>
      </w:r>
    </w:p>
    <w:p w:rsidR="00AF038F" w:rsidRDefault="00AF038F" w:rsidP="00D03B2F">
      <w:pPr>
        <w:tabs>
          <w:tab w:val="left" w:pos="426"/>
          <w:tab w:val="left" w:pos="1701"/>
        </w:tabs>
        <w:spacing w:after="0" w:line="240" w:lineRule="auto"/>
        <w:ind w:firstLine="14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>рассмотреть поступившие заявочные анкеты;</w:t>
      </w:r>
    </w:p>
    <w:p w:rsidR="00AF038F" w:rsidRPr="007B240C" w:rsidRDefault="00AF038F" w:rsidP="00D03B2F">
      <w:pPr>
        <w:tabs>
          <w:tab w:val="left" w:pos="426"/>
          <w:tab w:val="left" w:pos="1701"/>
        </w:tabs>
        <w:spacing w:after="0" w:line="240" w:lineRule="auto"/>
        <w:ind w:firstLine="14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 xml:space="preserve">сформировать и утвердить списки претендентов на участие </w:t>
      </w:r>
      <w:r>
        <w:rPr>
          <w:rFonts w:ascii="Times New Roman" w:hAnsi="Times New Roman"/>
          <w:sz w:val="28"/>
          <w:szCs w:val="28"/>
        </w:rPr>
        <w:br/>
        <w:t>в каждом из сезонов экспедиции в соответствии с Концепцией проведения набора волонтёров экологической экспедиции, утверждённой приказом департамента международных и внешнеэкономических связей Ямало-Ненецкого автономного округа от 04 февраля 2013 года № 15/1-од (далее – «концепция набора волонтёров»).</w:t>
      </w:r>
    </w:p>
    <w:p w:rsidR="00AF038F" w:rsidRDefault="00AF038F" w:rsidP="00D03B2F">
      <w:pPr>
        <w:pStyle w:val="ListParagraph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</w:p>
    <w:p w:rsidR="00AF038F" w:rsidRPr="007B240C" w:rsidRDefault="00AF038F" w:rsidP="00D03B2F">
      <w:pPr>
        <w:pStyle w:val="ListParagraph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</w:p>
    <w:p w:rsidR="00AF038F" w:rsidRPr="007B240C" w:rsidRDefault="00AF038F" w:rsidP="0002433B">
      <w:pPr>
        <w:pStyle w:val="ListParagraph"/>
        <w:numPr>
          <w:ilvl w:val="0"/>
          <w:numId w:val="2"/>
        </w:numPr>
        <w:spacing w:after="0" w:line="240" w:lineRule="auto"/>
        <w:ind w:left="709" w:hanging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Состав и регламент работы</w:t>
      </w:r>
    </w:p>
    <w:p w:rsidR="00AF038F" w:rsidRDefault="00AF038F" w:rsidP="00D03B2F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AF038F" w:rsidRDefault="00AF038F" w:rsidP="00D03B2F">
      <w:pPr>
        <w:pStyle w:val="ListParagraph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Комиссия состоит из 5 (пяти) полноправных членов, являющихся представителями департамента международных и внешнеэкономических связей Ямало-Ненецкого автономного округа, некоммерческой организации </w:t>
      </w:r>
      <w:r>
        <w:rPr>
          <w:rFonts w:ascii="Times New Roman" w:hAnsi="Times New Roman"/>
          <w:sz w:val="28"/>
          <w:szCs w:val="28"/>
        </w:rPr>
        <w:br/>
        <w:t>«Фонд «Сотрудничество Ямала»», государственного казенного учреждения «Центр развития внешних связей Ямало-Ненецкого автономного округа».</w:t>
      </w:r>
    </w:p>
    <w:p w:rsidR="00AF038F" w:rsidRDefault="00AF038F" w:rsidP="00D03B2F">
      <w:pPr>
        <w:pStyle w:val="ListParagraph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Общий состав Комиссии утверждается приказом департамента международных и внешнеэкономических связей Ямало-Ненецкого автономного округа.</w:t>
      </w:r>
    </w:p>
    <w:p w:rsidR="00AF038F" w:rsidRDefault="00AF038F" w:rsidP="00D03B2F">
      <w:pPr>
        <w:pStyle w:val="ListParagraph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Заседание Комиссии проводится в период между датами официального прекращения кампании по набору волонтёров и объявления </w:t>
      </w:r>
      <w:r>
        <w:rPr>
          <w:rFonts w:ascii="Times New Roman" w:hAnsi="Times New Roman"/>
          <w:sz w:val="28"/>
          <w:szCs w:val="28"/>
        </w:rPr>
        <w:br/>
        <w:t>её результатов в соответствии со сроками, утвержденными концепцией набора волонтёров.</w:t>
      </w:r>
    </w:p>
    <w:p w:rsidR="00AF038F" w:rsidRDefault="00AF038F" w:rsidP="0002433B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Заседание Комиссии считается правомочным при участии в нем не менее 2/3 (3 человека) от общего количества её членов.</w:t>
      </w:r>
    </w:p>
    <w:p w:rsidR="00AF038F" w:rsidRDefault="00AF038F" w:rsidP="00D03B2F">
      <w:pPr>
        <w:pStyle w:val="ListParagraph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заседаниях Комиссии</w:t>
      </w:r>
      <w:r w:rsidRPr="001160A0">
        <w:rPr>
          <w:rFonts w:ascii="Times New Roman" w:hAnsi="Times New Roman"/>
          <w:sz w:val="28"/>
          <w:szCs w:val="28"/>
        </w:rPr>
        <w:t xml:space="preserve"> в качестве наблюдателя и секретаря </w:t>
      </w:r>
      <w:r>
        <w:rPr>
          <w:rFonts w:ascii="Times New Roman" w:hAnsi="Times New Roman"/>
          <w:sz w:val="28"/>
          <w:szCs w:val="28"/>
        </w:rPr>
        <w:br/>
      </w:r>
      <w:r w:rsidRPr="001160A0">
        <w:rPr>
          <w:rFonts w:ascii="Times New Roman" w:hAnsi="Times New Roman"/>
          <w:sz w:val="28"/>
          <w:szCs w:val="28"/>
        </w:rPr>
        <w:t xml:space="preserve">в обязательном порядке участвует координатор </w:t>
      </w:r>
      <w:r>
        <w:rPr>
          <w:rFonts w:ascii="Times New Roman" w:hAnsi="Times New Roman"/>
          <w:sz w:val="28"/>
          <w:szCs w:val="28"/>
        </w:rPr>
        <w:t xml:space="preserve">экспедиции, назначенный приказом департамента международных и внешнеэкономических связей </w:t>
      </w:r>
      <w:r>
        <w:rPr>
          <w:rFonts w:ascii="Times New Roman" w:hAnsi="Times New Roman"/>
          <w:sz w:val="28"/>
          <w:szCs w:val="28"/>
        </w:rPr>
        <w:br/>
        <w:t>Ямало-Ненецкого автономного округа от 04 февраля 2013 года № 15/1-од</w:t>
      </w:r>
      <w:r w:rsidRPr="001160A0">
        <w:rPr>
          <w:rFonts w:ascii="Times New Roman" w:hAnsi="Times New Roman"/>
          <w:sz w:val="28"/>
          <w:szCs w:val="28"/>
        </w:rPr>
        <w:t>.</w:t>
      </w:r>
    </w:p>
    <w:p w:rsidR="00AF038F" w:rsidRDefault="00AF038F" w:rsidP="0002433B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1160A0">
        <w:rPr>
          <w:rFonts w:ascii="Times New Roman" w:hAnsi="Times New Roman"/>
          <w:sz w:val="28"/>
          <w:szCs w:val="28"/>
        </w:rPr>
        <w:t>В обязанности координатора</w:t>
      </w:r>
      <w:r>
        <w:rPr>
          <w:rFonts w:ascii="Times New Roman" w:hAnsi="Times New Roman"/>
          <w:sz w:val="28"/>
          <w:szCs w:val="28"/>
        </w:rPr>
        <w:t xml:space="preserve"> экспедиции</w:t>
      </w:r>
      <w:r w:rsidRPr="001160A0">
        <w:rPr>
          <w:rFonts w:ascii="Times New Roman" w:hAnsi="Times New Roman"/>
          <w:sz w:val="28"/>
          <w:szCs w:val="28"/>
        </w:rPr>
        <w:t xml:space="preserve"> входит ведение протокола заседания </w:t>
      </w:r>
      <w:r>
        <w:rPr>
          <w:rFonts w:ascii="Times New Roman" w:hAnsi="Times New Roman"/>
          <w:sz w:val="28"/>
          <w:szCs w:val="28"/>
        </w:rPr>
        <w:t>Комиссии</w:t>
      </w:r>
      <w:r w:rsidRPr="001160A0">
        <w:rPr>
          <w:rFonts w:ascii="Times New Roman" w:hAnsi="Times New Roman"/>
          <w:sz w:val="28"/>
          <w:szCs w:val="28"/>
        </w:rPr>
        <w:t xml:space="preserve"> и подготовка решения </w:t>
      </w:r>
      <w:r>
        <w:rPr>
          <w:rFonts w:ascii="Times New Roman" w:hAnsi="Times New Roman"/>
          <w:sz w:val="28"/>
          <w:szCs w:val="28"/>
        </w:rPr>
        <w:t>Комиссии</w:t>
      </w:r>
      <w:r w:rsidRPr="001160A0">
        <w:rPr>
          <w:rFonts w:ascii="Times New Roman" w:hAnsi="Times New Roman"/>
          <w:sz w:val="28"/>
          <w:szCs w:val="28"/>
        </w:rPr>
        <w:t>.</w:t>
      </w:r>
    </w:p>
    <w:p w:rsidR="00AF038F" w:rsidRPr="001160A0" w:rsidRDefault="00AF038F" w:rsidP="00D03B2F">
      <w:pPr>
        <w:pStyle w:val="ListParagraph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NewRoman Cyr" w:hAnsi="TimesNewRoman Cyr" w:cs="TimesNewRoman Cyr"/>
          <w:sz w:val="28"/>
          <w:szCs w:val="28"/>
        </w:rPr>
        <w:t>Комиссия принимает решение открытым голосованием простым большинством голосов</w:t>
      </w:r>
      <w:r>
        <w:rPr>
          <w:sz w:val="28"/>
          <w:szCs w:val="28"/>
        </w:rPr>
        <w:t xml:space="preserve">. </w:t>
      </w:r>
      <w:r>
        <w:rPr>
          <w:rFonts w:ascii="TimesNewRoman Cyr" w:hAnsi="TimesNewRoman Cyr" w:cs="TimesNewRoman Cyr"/>
          <w:sz w:val="28"/>
          <w:szCs w:val="28"/>
        </w:rPr>
        <w:t>При равном количестве голосов голос председателя Конкурсной комиссии является решающим.</w:t>
      </w:r>
    </w:p>
    <w:p w:rsidR="00AF038F" w:rsidRPr="001160A0" w:rsidRDefault="00AF038F" w:rsidP="00D03B2F">
      <w:pPr>
        <w:pStyle w:val="ListParagraph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итогам заседания Комиссии членами Комиссии принимаются </w:t>
      </w:r>
      <w:r>
        <w:rPr>
          <w:rFonts w:ascii="Times New Roman" w:hAnsi="Times New Roman"/>
          <w:sz w:val="28"/>
          <w:szCs w:val="28"/>
        </w:rPr>
        <w:br/>
        <w:t>и подписываются протокол заседания Комиссии и решение Комиссии.</w:t>
      </w:r>
    </w:p>
    <w:p w:rsidR="00AF038F" w:rsidRDefault="00AF038F" w:rsidP="0002433B">
      <w:pPr>
        <w:pStyle w:val="ListParagraph"/>
        <w:numPr>
          <w:ilvl w:val="0"/>
          <w:numId w:val="2"/>
        </w:numPr>
        <w:spacing w:after="0" w:line="240" w:lineRule="auto"/>
        <w:ind w:left="709" w:hanging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Pr="004E6A97">
        <w:rPr>
          <w:rFonts w:ascii="Times New Roman" w:hAnsi="Times New Roman"/>
          <w:b/>
          <w:sz w:val="28"/>
          <w:szCs w:val="28"/>
        </w:rPr>
        <w:t>Условия проведения отбора и формирования списков волонтёров</w:t>
      </w:r>
    </w:p>
    <w:p w:rsidR="00AF038F" w:rsidRPr="004E6A97" w:rsidRDefault="00AF038F" w:rsidP="00D03B2F">
      <w:pPr>
        <w:pStyle w:val="ListParagraph"/>
        <w:ind w:left="0" w:firstLine="720"/>
        <w:rPr>
          <w:rFonts w:ascii="Times New Roman" w:hAnsi="Times New Roman"/>
          <w:sz w:val="28"/>
          <w:szCs w:val="28"/>
        </w:rPr>
      </w:pPr>
    </w:p>
    <w:p w:rsidR="00AF038F" w:rsidRPr="0077503A" w:rsidRDefault="00AF038F" w:rsidP="00D03B2F">
      <w:pPr>
        <w:pStyle w:val="ListParagraph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7503A">
        <w:rPr>
          <w:rFonts w:ascii="Times New Roman" w:hAnsi="Times New Roman"/>
          <w:sz w:val="28"/>
          <w:szCs w:val="28"/>
        </w:rPr>
        <w:t xml:space="preserve">Отбор и формирование списков волонтёров осуществляется </w:t>
      </w:r>
      <w:r>
        <w:rPr>
          <w:rFonts w:ascii="Times New Roman" w:hAnsi="Times New Roman"/>
          <w:sz w:val="28"/>
          <w:szCs w:val="28"/>
        </w:rPr>
        <w:br/>
      </w:r>
      <w:r w:rsidRPr="0077503A">
        <w:rPr>
          <w:rFonts w:ascii="Times New Roman" w:hAnsi="Times New Roman"/>
          <w:sz w:val="28"/>
          <w:szCs w:val="28"/>
        </w:rPr>
        <w:t>по следующим критериям:</w:t>
      </w:r>
    </w:p>
    <w:p w:rsidR="00AF038F" w:rsidRDefault="00AF038F" w:rsidP="00D03B2F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7503A">
        <w:rPr>
          <w:rFonts w:ascii="Times New Roman" w:hAnsi="Times New Roman"/>
          <w:sz w:val="28"/>
          <w:szCs w:val="28"/>
        </w:rPr>
        <w:t>-</w:t>
      </w:r>
      <w:r w:rsidRPr="0077503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соответствие заявителей требованиям, утвержденным концепцией набора волонтёров;</w:t>
      </w:r>
    </w:p>
    <w:p w:rsidR="00AF038F" w:rsidRDefault="00AF038F" w:rsidP="00D03B2F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>наличие у заявителей опыта участия в подобных экспедициях либо иного опыта и навыков работы в экстремальных климатических</w:t>
      </w:r>
      <w:r w:rsidRPr="00492C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условиях, выживания в условиях дикой природы;</w:t>
      </w:r>
    </w:p>
    <w:p w:rsidR="00AF038F" w:rsidRDefault="00AF038F" w:rsidP="00D03B2F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>наличие у заявителей навыков и умений прикладного (технического) характера, соответствующего планируемым к проведению во время экспедиции работам;</w:t>
      </w:r>
    </w:p>
    <w:p w:rsidR="00AF038F" w:rsidRPr="00492C4F" w:rsidRDefault="00AF038F" w:rsidP="00D03B2F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>комплектность предоставленной документации.</w:t>
      </w:r>
    </w:p>
    <w:p w:rsidR="00AF038F" w:rsidRPr="0077503A" w:rsidRDefault="00AF038F" w:rsidP="00D03B2F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</w:t>
      </w:r>
      <w:r>
        <w:rPr>
          <w:rFonts w:ascii="Times New Roman" w:hAnsi="Times New Roman"/>
          <w:sz w:val="28"/>
          <w:szCs w:val="28"/>
        </w:rPr>
        <w:tab/>
        <w:t>К</w:t>
      </w:r>
      <w:r w:rsidRPr="0077503A">
        <w:rPr>
          <w:rFonts w:ascii="Times New Roman" w:hAnsi="Times New Roman"/>
          <w:sz w:val="28"/>
          <w:szCs w:val="28"/>
        </w:rPr>
        <w:t xml:space="preserve">омиссия вправе затребовать у </w:t>
      </w:r>
      <w:r>
        <w:rPr>
          <w:rFonts w:ascii="Times New Roman" w:hAnsi="Times New Roman"/>
          <w:sz w:val="28"/>
          <w:szCs w:val="28"/>
        </w:rPr>
        <w:t>заявителей</w:t>
      </w:r>
      <w:r w:rsidRPr="0077503A">
        <w:rPr>
          <w:rFonts w:ascii="Times New Roman" w:hAnsi="Times New Roman"/>
          <w:sz w:val="28"/>
          <w:szCs w:val="28"/>
        </w:rPr>
        <w:t xml:space="preserve"> дополнительные документы, подтверждающие сведения, представленные в </w:t>
      </w:r>
      <w:r>
        <w:rPr>
          <w:rFonts w:ascii="Times New Roman" w:hAnsi="Times New Roman"/>
          <w:sz w:val="28"/>
          <w:szCs w:val="28"/>
        </w:rPr>
        <w:t>заявочной анкете на участие в экспедиции</w:t>
      </w:r>
      <w:r w:rsidRPr="0077503A">
        <w:rPr>
          <w:rFonts w:ascii="Times New Roman" w:hAnsi="Times New Roman"/>
          <w:sz w:val="28"/>
          <w:szCs w:val="28"/>
        </w:rPr>
        <w:t>.</w:t>
      </w:r>
    </w:p>
    <w:p w:rsidR="00AF038F" w:rsidRPr="0077503A" w:rsidRDefault="00AF038F" w:rsidP="00D03B2F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77503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3.</w:t>
      </w:r>
      <w:r w:rsidRPr="0077503A">
        <w:rPr>
          <w:rFonts w:ascii="Times New Roman" w:hAnsi="Times New Roman"/>
          <w:sz w:val="28"/>
          <w:szCs w:val="28"/>
        </w:rPr>
        <w:tab/>
        <w:t xml:space="preserve">На основании рассмотренных документов </w:t>
      </w:r>
      <w:r>
        <w:rPr>
          <w:rFonts w:ascii="Times New Roman" w:hAnsi="Times New Roman"/>
          <w:sz w:val="28"/>
          <w:szCs w:val="28"/>
        </w:rPr>
        <w:t>для участия в дальнейших этапах экспедиции Комиссия отбирает от 12 (двенадцати) до 15 (пятнадцати</w:t>
      </w:r>
      <w:r w:rsidRPr="0077503A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человек на каждый сезон</w:t>
      </w:r>
      <w:r w:rsidRPr="0077503A">
        <w:rPr>
          <w:rFonts w:ascii="Times New Roman" w:hAnsi="Times New Roman"/>
          <w:sz w:val="28"/>
          <w:szCs w:val="28"/>
        </w:rPr>
        <w:t xml:space="preserve">. </w:t>
      </w:r>
    </w:p>
    <w:p w:rsidR="00AF038F" w:rsidRPr="0077503A" w:rsidRDefault="00AF038F" w:rsidP="00D03B2F">
      <w:pPr>
        <w:tabs>
          <w:tab w:val="left" w:pos="1418"/>
          <w:tab w:val="left" w:pos="168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4.4.</w:t>
      </w:r>
      <w:r>
        <w:rPr>
          <w:rFonts w:ascii="Times New Roman" w:hAnsi="Times New Roman"/>
          <w:sz w:val="28"/>
          <w:szCs w:val="28"/>
        </w:rPr>
        <w:tab/>
        <w:t>Итоги заседания Комиссии</w:t>
      </w:r>
      <w:r w:rsidRPr="007750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размещаются </w:t>
      </w:r>
      <w:r w:rsidRPr="0077503A">
        <w:rPr>
          <w:rFonts w:ascii="Times New Roman" w:hAnsi="Times New Roman"/>
          <w:sz w:val="28"/>
          <w:szCs w:val="28"/>
        </w:rPr>
        <w:t>на официальных сайтах департамента международных и внешнеэкономических связей Ямало</w:t>
      </w:r>
      <w:r>
        <w:rPr>
          <w:rFonts w:ascii="Times New Roman" w:hAnsi="Times New Roman"/>
          <w:sz w:val="28"/>
          <w:szCs w:val="28"/>
        </w:rPr>
        <w:t>-Ненецкого автономного округа и Правительства</w:t>
      </w:r>
      <w:r w:rsidRPr="0077503A">
        <w:rPr>
          <w:rFonts w:ascii="Times New Roman" w:hAnsi="Times New Roman"/>
          <w:sz w:val="28"/>
          <w:szCs w:val="28"/>
        </w:rPr>
        <w:t xml:space="preserve"> Ямало-Ненецкого автономного округа.</w:t>
      </w:r>
    </w:p>
    <w:p w:rsidR="00AF038F" w:rsidRDefault="00AF038F" w:rsidP="00D03B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038F" w:rsidRPr="00D241CC" w:rsidRDefault="00AF038F" w:rsidP="0002433B">
      <w:pPr>
        <w:pStyle w:val="ListParagraph"/>
        <w:numPr>
          <w:ilvl w:val="0"/>
          <w:numId w:val="2"/>
        </w:numPr>
        <w:tabs>
          <w:tab w:val="left" w:pos="709"/>
        </w:tabs>
        <w:spacing w:after="0" w:line="240" w:lineRule="auto"/>
        <w:ind w:hanging="1080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>Заключительные положения</w:t>
      </w:r>
    </w:p>
    <w:p w:rsidR="00AF038F" w:rsidRPr="00D241CC" w:rsidRDefault="00AF038F" w:rsidP="00D03B2F">
      <w:pPr>
        <w:pStyle w:val="ListParagraph"/>
        <w:tabs>
          <w:tab w:val="left" w:pos="709"/>
        </w:tabs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AF038F" w:rsidRPr="00D241CC" w:rsidRDefault="00AF038F" w:rsidP="00D03B2F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241CC">
        <w:rPr>
          <w:rFonts w:ascii="Times New Roman" w:hAnsi="Times New Roman"/>
          <w:sz w:val="28"/>
          <w:szCs w:val="28"/>
        </w:rPr>
        <w:t>5.1.</w:t>
      </w:r>
      <w:r>
        <w:rPr>
          <w:rFonts w:ascii="Times New Roman" w:hAnsi="Times New Roman"/>
          <w:sz w:val="28"/>
          <w:szCs w:val="28"/>
        </w:rPr>
        <w:tab/>
      </w:r>
      <w:r w:rsidRPr="00D241CC">
        <w:rPr>
          <w:rFonts w:ascii="Times New Roman" w:hAnsi="Times New Roman"/>
          <w:sz w:val="28"/>
          <w:szCs w:val="28"/>
        </w:rPr>
        <w:t xml:space="preserve">Правом на внесение поправок и изменений в настоящее Положение обладает </w:t>
      </w:r>
      <w:r>
        <w:rPr>
          <w:rFonts w:ascii="Times New Roman" w:hAnsi="Times New Roman"/>
          <w:sz w:val="28"/>
          <w:szCs w:val="28"/>
        </w:rPr>
        <w:t xml:space="preserve">департамент международных и внешнеэкономических связей </w:t>
      </w:r>
      <w:r>
        <w:rPr>
          <w:rFonts w:ascii="Times New Roman" w:hAnsi="Times New Roman"/>
          <w:sz w:val="28"/>
          <w:szCs w:val="28"/>
        </w:rPr>
        <w:br/>
        <w:t>Ямало-Ненецкого автономного округа</w:t>
      </w:r>
      <w:r w:rsidRPr="00D241CC">
        <w:rPr>
          <w:rFonts w:cs="Calibri"/>
        </w:rPr>
        <w:t>.</w:t>
      </w:r>
    </w:p>
    <w:p w:rsidR="00AF038F" w:rsidRPr="00D241CC" w:rsidRDefault="00AF038F" w:rsidP="00D03B2F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241CC">
        <w:rPr>
          <w:rFonts w:ascii="Times New Roman" w:hAnsi="Times New Roman"/>
          <w:sz w:val="28"/>
          <w:szCs w:val="28"/>
        </w:rPr>
        <w:t>5.2.</w:t>
      </w:r>
      <w:r>
        <w:rPr>
          <w:rFonts w:ascii="Times New Roman" w:hAnsi="Times New Roman"/>
          <w:sz w:val="28"/>
          <w:szCs w:val="28"/>
        </w:rPr>
        <w:tab/>
      </w:r>
      <w:r w:rsidRPr="00D241CC">
        <w:rPr>
          <w:rFonts w:ascii="Times New Roman" w:hAnsi="Times New Roman"/>
          <w:sz w:val="28"/>
          <w:szCs w:val="28"/>
        </w:rPr>
        <w:t xml:space="preserve">Все изменения утверждаются соответствующим </w:t>
      </w:r>
      <w:r>
        <w:rPr>
          <w:rFonts w:ascii="Times New Roman" w:hAnsi="Times New Roman"/>
          <w:sz w:val="28"/>
          <w:szCs w:val="28"/>
        </w:rPr>
        <w:t>приказом департамента международных и внешнеэкономических связей Ямало-Ненецкого автономного округа</w:t>
      </w:r>
      <w:r w:rsidRPr="00D241CC">
        <w:rPr>
          <w:rFonts w:cs="Calibri"/>
        </w:rPr>
        <w:t>.</w:t>
      </w:r>
    </w:p>
    <w:p w:rsidR="00AF038F" w:rsidRDefault="00AF038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AF038F" w:rsidRPr="006470C6" w:rsidRDefault="00AF038F" w:rsidP="0002433B">
      <w:pPr>
        <w:spacing w:after="0" w:line="240" w:lineRule="auto"/>
        <w:ind w:left="5040"/>
        <w:jc w:val="both"/>
        <w:rPr>
          <w:rFonts w:ascii="Times New Roman" w:hAnsi="Times New Roman"/>
          <w:sz w:val="28"/>
          <w:szCs w:val="28"/>
        </w:rPr>
      </w:pPr>
      <w:r w:rsidRPr="006470C6">
        <w:rPr>
          <w:rFonts w:ascii="Times New Roman" w:hAnsi="Times New Roman"/>
          <w:sz w:val="28"/>
          <w:szCs w:val="28"/>
        </w:rPr>
        <w:t xml:space="preserve">Приложение № </w:t>
      </w:r>
      <w:r>
        <w:rPr>
          <w:rFonts w:ascii="Times New Roman" w:hAnsi="Times New Roman"/>
          <w:sz w:val="28"/>
          <w:szCs w:val="28"/>
        </w:rPr>
        <w:t>2</w:t>
      </w:r>
    </w:p>
    <w:p w:rsidR="00AF038F" w:rsidRPr="006470C6" w:rsidRDefault="00AF038F" w:rsidP="0002433B">
      <w:pPr>
        <w:spacing w:after="0" w:line="240" w:lineRule="auto"/>
        <w:ind w:left="5040"/>
        <w:jc w:val="both"/>
        <w:rPr>
          <w:rFonts w:ascii="Times New Roman" w:hAnsi="Times New Roman"/>
          <w:sz w:val="28"/>
          <w:szCs w:val="28"/>
        </w:rPr>
      </w:pPr>
    </w:p>
    <w:p w:rsidR="00AF038F" w:rsidRPr="006470C6" w:rsidRDefault="00AF038F" w:rsidP="0002433B">
      <w:pPr>
        <w:spacing w:after="0" w:line="240" w:lineRule="auto"/>
        <w:ind w:left="5040"/>
        <w:jc w:val="both"/>
        <w:rPr>
          <w:rFonts w:ascii="Times New Roman" w:hAnsi="Times New Roman"/>
          <w:sz w:val="28"/>
          <w:szCs w:val="28"/>
        </w:rPr>
      </w:pPr>
      <w:r w:rsidRPr="006470C6">
        <w:rPr>
          <w:rFonts w:ascii="Times New Roman" w:hAnsi="Times New Roman"/>
          <w:sz w:val="28"/>
          <w:szCs w:val="28"/>
        </w:rPr>
        <w:t>УТВЕРЖДЕН</w:t>
      </w:r>
    </w:p>
    <w:p w:rsidR="00AF038F" w:rsidRPr="006470C6" w:rsidRDefault="00AF038F" w:rsidP="0002433B">
      <w:pPr>
        <w:spacing w:after="0" w:line="240" w:lineRule="auto"/>
        <w:ind w:left="5040"/>
        <w:jc w:val="both"/>
        <w:rPr>
          <w:rFonts w:ascii="Times New Roman" w:hAnsi="Times New Roman"/>
          <w:sz w:val="28"/>
          <w:szCs w:val="28"/>
        </w:rPr>
      </w:pPr>
      <w:r w:rsidRPr="006470C6">
        <w:rPr>
          <w:rFonts w:ascii="Times New Roman" w:hAnsi="Times New Roman"/>
          <w:sz w:val="28"/>
          <w:szCs w:val="28"/>
        </w:rPr>
        <w:t xml:space="preserve">приказом департамента международных </w:t>
      </w:r>
    </w:p>
    <w:p w:rsidR="00AF038F" w:rsidRPr="006470C6" w:rsidRDefault="00AF038F" w:rsidP="0002433B">
      <w:pPr>
        <w:spacing w:after="0" w:line="240" w:lineRule="auto"/>
        <w:ind w:left="5040"/>
        <w:jc w:val="both"/>
        <w:rPr>
          <w:rFonts w:ascii="Times New Roman" w:hAnsi="Times New Roman"/>
          <w:sz w:val="28"/>
          <w:szCs w:val="28"/>
        </w:rPr>
      </w:pPr>
      <w:r w:rsidRPr="006470C6">
        <w:rPr>
          <w:rFonts w:ascii="Times New Roman" w:hAnsi="Times New Roman"/>
          <w:sz w:val="28"/>
          <w:szCs w:val="28"/>
        </w:rPr>
        <w:t xml:space="preserve">и внешнеэкономических связей </w:t>
      </w:r>
    </w:p>
    <w:p w:rsidR="00AF038F" w:rsidRPr="006470C6" w:rsidRDefault="00AF038F" w:rsidP="0002433B">
      <w:pPr>
        <w:spacing w:after="0" w:line="240" w:lineRule="auto"/>
        <w:ind w:left="5040"/>
        <w:jc w:val="both"/>
        <w:rPr>
          <w:rFonts w:ascii="Times New Roman" w:hAnsi="Times New Roman"/>
          <w:sz w:val="28"/>
          <w:szCs w:val="28"/>
        </w:rPr>
      </w:pPr>
      <w:r w:rsidRPr="006470C6">
        <w:rPr>
          <w:rFonts w:ascii="Times New Roman" w:hAnsi="Times New Roman"/>
          <w:sz w:val="28"/>
          <w:szCs w:val="28"/>
        </w:rPr>
        <w:t xml:space="preserve">Ямало-Ненецкого автономного округа </w:t>
      </w:r>
    </w:p>
    <w:p w:rsidR="00AF038F" w:rsidRPr="006470C6" w:rsidRDefault="00AF038F" w:rsidP="0002433B">
      <w:pPr>
        <w:spacing w:after="0" w:line="240" w:lineRule="auto"/>
        <w:ind w:left="5040"/>
        <w:jc w:val="both"/>
        <w:rPr>
          <w:rFonts w:ascii="Times New Roman" w:hAnsi="Times New Roman"/>
          <w:sz w:val="28"/>
          <w:szCs w:val="28"/>
        </w:rPr>
      </w:pPr>
    </w:p>
    <w:p w:rsidR="00AF038F" w:rsidRPr="006470C6" w:rsidRDefault="00AF038F" w:rsidP="0002433B">
      <w:pPr>
        <w:spacing w:after="0" w:line="240" w:lineRule="auto"/>
        <w:ind w:left="5040"/>
        <w:jc w:val="both"/>
        <w:rPr>
          <w:rFonts w:ascii="Times New Roman" w:hAnsi="Times New Roman"/>
          <w:sz w:val="28"/>
          <w:szCs w:val="28"/>
        </w:rPr>
      </w:pPr>
      <w:r w:rsidRPr="006470C6">
        <w:rPr>
          <w:rFonts w:ascii="Times New Roman" w:hAnsi="Times New Roman"/>
          <w:sz w:val="28"/>
          <w:szCs w:val="28"/>
        </w:rPr>
        <w:t>от «</w:t>
      </w:r>
      <w:r>
        <w:rPr>
          <w:rFonts w:ascii="Times New Roman" w:hAnsi="Times New Roman"/>
          <w:sz w:val="28"/>
          <w:szCs w:val="28"/>
        </w:rPr>
        <w:t>19</w:t>
      </w:r>
      <w:r w:rsidRPr="006470C6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апреля </w:t>
      </w:r>
      <w:smartTag w:uri="urn:schemas-microsoft-com:office:smarttags" w:element="metricconverter">
        <w:smartTagPr>
          <w:attr w:name="ProductID" w:val="2013 г"/>
        </w:smartTagPr>
        <w:r w:rsidRPr="006470C6">
          <w:rPr>
            <w:rFonts w:ascii="Times New Roman" w:hAnsi="Times New Roman"/>
            <w:sz w:val="28"/>
            <w:szCs w:val="28"/>
          </w:rPr>
          <w:t>2013 г</w:t>
        </w:r>
      </w:smartTag>
      <w:r>
        <w:rPr>
          <w:rFonts w:ascii="Times New Roman" w:hAnsi="Times New Roman"/>
          <w:sz w:val="28"/>
          <w:szCs w:val="28"/>
        </w:rPr>
        <w:t>. № 55-од</w:t>
      </w:r>
    </w:p>
    <w:p w:rsidR="00AF038F" w:rsidRPr="00D7404D" w:rsidRDefault="00AF038F" w:rsidP="00D03B2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F038F" w:rsidRPr="00D7404D" w:rsidRDefault="00AF038F" w:rsidP="00D03B2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F038F" w:rsidRDefault="00AF038F" w:rsidP="00D03B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СОСТАВ</w:t>
      </w:r>
    </w:p>
    <w:p w:rsidR="00AF038F" w:rsidRDefault="00AF038F" w:rsidP="00D03B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отборочной комиссии по экологической экспедиции</w:t>
      </w:r>
    </w:p>
    <w:p w:rsidR="00AF038F" w:rsidRDefault="00AF038F" w:rsidP="00D03B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остров Белый (Ямало-Ненецкий автономный округ)</w:t>
      </w:r>
    </w:p>
    <w:p w:rsidR="00AF038F" w:rsidRDefault="00AF038F" w:rsidP="00A918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038F" w:rsidRDefault="00AF038F" w:rsidP="00A918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3510"/>
        <w:gridCol w:w="426"/>
        <w:gridCol w:w="5703"/>
      </w:tblGrid>
      <w:tr w:rsidR="00AF038F" w:rsidRPr="004929D8" w:rsidTr="004929D8">
        <w:tc>
          <w:tcPr>
            <w:tcW w:w="3510" w:type="dxa"/>
          </w:tcPr>
          <w:p w:rsidR="00AF038F" w:rsidRPr="004929D8" w:rsidRDefault="00AF038F" w:rsidP="004929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29D8">
              <w:rPr>
                <w:rFonts w:ascii="Times New Roman" w:hAnsi="Times New Roman"/>
                <w:sz w:val="28"/>
                <w:szCs w:val="28"/>
              </w:rPr>
              <w:t>Мажаров А.В.</w:t>
            </w:r>
          </w:p>
        </w:tc>
        <w:tc>
          <w:tcPr>
            <w:tcW w:w="426" w:type="dxa"/>
          </w:tcPr>
          <w:p w:rsidR="00AF038F" w:rsidRPr="004929D8" w:rsidRDefault="00AF038F" w:rsidP="00492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29D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703" w:type="dxa"/>
          </w:tcPr>
          <w:p w:rsidR="00AF038F" w:rsidRPr="004929D8" w:rsidRDefault="00AF038F" w:rsidP="004929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29D8">
              <w:rPr>
                <w:rFonts w:ascii="Times New Roman" w:hAnsi="Times New Roman"/>
                <w:sz w:val="28"/>
                <w:szCs w:val="28"/>
              </w:rPr>
              <w:t>заместитель Губернатора Ямало-Ненецкого автономного округа, директор департамента международных и внешнеэкономических связей Ямало-Ненецкого автономного округа, председатель комиссии</w:t>
            </w:r>
          </w:p>
          <w:p w:rsidR="00AF038F" w:rsidRPr="004929D8" w:rsidRDefault="00AF038F" w:rsidP="004929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038F" w:rsidRPr="004929D8" w:rsidTr="004929D8">
        <w:tc>
          <w:tcPr>
            <w:tcW w:w="3510" w:type="dxa"/>
          </w:tcPr>
          <w:p w:rsidR="00AF038F" w:rsidRPr="004929D8" w:rsidRDefault="00AF038F" w:rsidP="004929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29D8">
              <w:rPr>
                <w:rFonts w:ascii="Times New Roman" w:hAnsi="Times New Roman"/>
                <w:sz w:val="28"/>
                <w:szCs w:val="28"/>
              </w:rPr>
              <w:t>Урамаев С.Р.</w:t>
            </w:r>
          </w:p>
        </w:tc>
        <w:tc>
          <w:tcPr>
            <w:tcW w:w="426" w:type="dxa"/>
          </w:tcPr>
          <w:p w:rsidR="00AF038F" w:rsidRPr="004929D8" w:rsidRDefault="00AF038F" w:rsidP="00492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29D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703" w:type="dxa"/>
          </w:tcPr>
          <w:p w:rsidR="00AF038F" w:rsidRPr="004929D8" w:rsidRDefault="00AF038F" w:rsidP="004929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29D8">
              <w:rPr>
                <w:rFonts w:ascii="Times New Roman" w:hAnsi="Times New Roman"/>
                <w:sz w:val="28"/>
                <w:szCs w:val="28"/>
              </w:rPr>
              <w:t>первый заместитель директора департамента международных и внешнеэкономических связей Ямало-Ненецкого автономного округа</w:t>
            </w:r>
          </w:p>
          <w:p w:rsidR="00AF038F" w:rsidRPr="004929D8" w:rsidRDefault="00AF038F" w:rsidP="004929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038F" w:rsidRPr="004929D8" w:rsidTr="004929D8">
        <w:trPr>
          <w:trHeight w:val="1177"/>
        </w:trPr>
        <w:tc>
          <w:tcPr>
            <w:tcW w:w="3510" w:type="dxa"/>
          </w:tcPr>
          <w:p w:rsidR="00AF038F" w:rsidRPr="004929D8" w:rsidRDefault="00AF038F" w:rsidP="004929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29D8">
              <w:rPr>
                <w:rFonts w:ascii="Times New Roman" w:hAnsi="Times New Roman"/>
                <w:sz w:val="28"/>
                <w:szCs w:val="28"/>
              </w:rPr>
              <w:t>Петренко В.В.</w:t>
            </w:r>
          </w:p>
        </w:tc>
        <w:tc>
          <w:tcPr>
            <w:tcW w:w="426" w:type="dxa"/>
          </w:tcPr>
          <w:p w:rsidR="00AF038F" w:rsidRPr="004929D8" w:rsidRDefault="00AF038F" w:rsidP="00492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29D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703" w:type="dxa"/>
          </w:tcPr>
          <w:p w:rsidR="00AF038F" w:rsidRPr="004929D8" w:rsidRDefault="00AF038F" w:rsidP="004929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29D8">
              <w:rPr>
                <w:rFonts w:ascii="Times New Roman" w:hAnsi="Times New Roman"/>
                <w:sz w:val="28"/>
                <w:szCs w:val="28"/>
              </w:rPr>
              <w:t>заместитель директора департамента международных и внешнеэкономических связей Ямало-Ненецкого автономного округа</w:t>
            </w:r>
          </w:p>
          <w:p w:rsidR="00AF038F" w:rsidRPr="004929D8" w:rsidRDefault="00AF038F" w:rsidP="004929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038F" w:rsidRPr="004929D8" w:rsidTr="004929D8">
        <w:trPr>
          <w:trHeight w:val="1265"/>
        </w:trPr>
        <w:tc>
          <w:tcPr>
            <w:tcW w:w="3510" w:type="dxa"/>
          </w:tcPr>
          <w:p w:rsidR="00AF038F" w:rsidRPr="004929D8" w:rsidRDefault="00AF038F" w:rsidP="004929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29D8">
              <w:rPr>
                <w:rFonts w:ascii="Times New Roman" w:hAnsi="Times New Roman"/>
                <w:sz w:val="28"/>
                <w:szCs w:val="28"/>
              </w:rPr>
              <w:t>Рудковский А.Л.</w:t>
            </w:r>
          </w:p>
        </w:tc>
        <w:tc>
          <w:tcPr>
            <w:tcW w:w="426" w:type="dxa"/>
          </w:tcPr>
          <w:p w:rsidR="00AF038F" w:rsidRPr="004929D8" w:rsidRDefault="00AF038F" w:rsidP="00492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29D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703" w:type="dxa"/>
          </w:tcPr>
          <w:p w:rsidR="00AF038F" w:rsidRPr="004929D8" w:rsidRDefault="00AF038F" w:rsidP="004929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29D8">
              <w:rPr>
                <w:rFonts w:ascii="Times New Roman" w:hAnsi="Times New Roman"/>
                <w:sz w:val="28"/>
                <w:szCs w:val="28"/>
              </w:rPr>
              <w:t>председатель городской общественной организации «Федерация спортивного туризма и скалолазанья города Салехард»</w:t>
            </w:r>
          </w:p>
          <w:p w:rsidR="00AF038F" w:rsidRPr="004929D8" w:rsidRDefault="00AF038F" w:rsidP="004929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038F" w:rsidRPr="004929D8" w:rsidTr="004929D8">
        <w:tc>
          <w:tcPr>
            <w:tcW w:w="3510" w:type="dxa"/>
          </w:tcPr>
          <w:p w:rsidR="00AF038F" w:rsidRPr="004929D8" w:rsidRDefault="00AF038F" w:rsidP="004929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29D8">
              <w:rPr>
                <w:rFonts w:ascii="Times New Roman" w:hAnsi="Times New Roman"/>
                <w:sz w:val="28"/>
                <w:szCs w:val="28"/>
              </w:rPr>
              <w:t>Шаронов С.Ю.</w:t>
            </w:r>
          </w:p>
        </w:tc>
        <w:tc>
          <w:tcPr>
            <w:tcW w:w="426" w:type="dxa"/>
          </w:tcPr>
          <w:p w:rsidR="00AF038F" w:rsidRPr="004929D8" w:rsidRDefault="00AF038F" w:rsidP="00492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29D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703" w:type="dxa"/>
          </w:tcPr>
          <w:p w:rsidR="00AF038F" w:rsidRPr="004929D8" w:rsidRDefault="00AF038F" w:rsidP="004929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29D8">
              <w:rPr>
                <w:rFonts w:ascii="Times New Roman" w:hAnsi="Times New Roman"/>
                <w:sz w:val="28"/>
                <w:szCs w:val="28"/>
              </w:rPr>
              <w:t>директор некоммерческой организации «Фонд «Сотрудничество Ямала»»</w:t>
            </w:r>
          </w:p>
          <w:p w:rsidR="00AF038F" w:rsidRPr="004929D8" w:rsidRDefault="00AF038F" w:rsidP="004929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F038F" w:rsidRPr="00A9184D" w:rsidRDefault="00AF038F" w:rsidP="00A918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AF038F" w:rsidRPr="00A9184D" w:rsidSect="00003FB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NewRoman Cyr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D624F"/>
    <w:multiLevelType w:val="multilevel"/>
    <w:tmpl w:val="C62C41F0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1">
    <w:nsid w:val="5F3543C8"/>
    <w:multiLevelType w:val="hybridMultilevel"/>
    <w:tmpl w:val="AB72B1C0"/>
    <w:lvl w:ilvl="0" w:tplc="88D24078">
      <w:start w:val="1"/>
      <w:numFmt w:val="decimal"/>
      <w:lvlText w:val="%1."/>
      <w:lvlJc w:val="left"/>
      <w:pPr>
        <w:ind w:left="1920" w:hanging="1200"/>
      </w:pPr>
      <w:rPr>
        <w:rFonts w:cs="Times New Roman" w:hint="default"/>
      </w:rPr>
    </w:lvl>
    <w:lvl w:ilvl="1" w:tplc="B242F9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C9765F7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6629D1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F2682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B7A2C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ECECA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F1437E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1D075A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184D"/>
    <w:rsid w:val="00003FB0"/>
    <w:rsid w:val="0002433B"/>
    <w:rsid w:val="000C6559"/>
    <w:rsid w:val="001160A0"/>
    <w:rsid w:val="004030DE"/>
    <w:rsid w:val="00446513"/>
    <w:rsid w:val="004929D8"/>
    <w:rsid w:val="00492C4F"/>
    <w:rsid w:val="004E6A97"/>
    <w:rsid w:val="00640BF3"/>
    <w:rsid w:val="006470C6"/>
    <w:rsid w:val="00651BD7"/>
    <w:rsid w:val="0077503A"/>
    <w:rsid w:val="007B240C"/>
    <w:rsid w:val="00894A6C"/>
    <w:rsid w:val="008C7253"/>
    <w:rsid w:val="00907B4E"/>
    <w:rsid w:val="00A9184D"/>
    <w:rsid w:val="00AA3934"/>
    <w:rsid w:val="00AF038F"/>
    <w:rsid w:val="00B3481E"/>
    <w:rsid w:val="00C20661"/>
    <w:rsid w:val="00C33FFE"/>
    <w:rsid w:val="00D03B2F"/>
    <w:rsid w:val="00D241CC"/>
    <w:rsid w:val="00D7404D"/>
    <w:rsid w:val="00DE3B4A"/>
    <w:rsid w:val="00E45209"/>
    <w:rsid w:val="00EA23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FB0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9184D"/>
    <w:pPr>
      <w:ind w:left="720"/>
      <w:contextualSpacing/>
    </w:pPr>
  </w:style>
  <w:style w:type="table" w:styleId="TableGrid">
    <w:name w:val="Table Grid"/>
    <w:basedOn w:val="TableNormal"/>
    <w:uiPriority w:val="99"/>
    <w:rsid w:val="00E45209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755750997F3EC74CFEC749FF96FE36D8E812CCDC28674F9890A495F0986EB09IE61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755750997F3EC74CFEC6A92EF03B4608A8275C5CCD22DAD87001CI067D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</TotalTime>
  <Pages>5</Pages>
  <Words>954</Words>
  <Characters>5443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</dc:title>
  <dc:subject/>
  <dc:creator>YSVrublevskaya</dc:creator>
  <cp:keywords/>
  <dc:description/>
  <cp:lastModifiedBy>User</cp:lastModifiedBy>
  <cp:revision>2</cp:revision>
  <dcterms:created xsi:type="dcterms:W3CDTF">2013-04-22T08:27:00Z</dcterms:created>
  <dcterms:modified xsi:type="dcterms:W3CDTF">2013-04-22T08:27:00Z</dcterms:modified>
</cp:coreProperties>
</file>