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7F" w:rsidRDefault="0017187F" w:rsidP="00522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0E8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65.75pt">
            <v:imagedata r:id="rId5" o:title="" cropleft="6982f" cropright="3036f"/>
          </v:shape>
        </w:pict>
      </w:r>
      <w:r>
        <w:rPr>
          <w:rFonts w:ascii="Times New Roman" w:hAnsi="Times New Roman"/>
          <w:sz w:val="28"/>
          <w:szCs w:val="28"/>
        </w:rPr>
        <w:br w:type="page"/>
      </w: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>Приложение № 1</w:t>
      </w: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>УТВЕРЖДЕНА</w:t>
      </w: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приказом департамента международных </w:t>
      </w: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и внешнеэкономических связей </w:t>
      </w: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Ямало-Ненецкого автономного округа </w:t>
      </w: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17187F" w:rsidRPr="006470C6" w:rsidRDefault="0017187F" w:rsidP="006470C6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от «04» февраля </w:t>
      </w:r>
      <w:smartTag w:uri="urn:schemas-microsoft-com:office:smarttags" w:element="metricconverter">
        <w:smartTagPr>
          <w:attr w:name="ProductID" w:val="2013 г"/>
        </w:smartTagPr>
        <w:r w:rsidRPr="006470C6">
          <w:rPr>
            <w:rFonts w:ascii="Times New Roman" w:hAnsi="Times New Roman"/>
            <w:sz w:val="28"/>
            <w:szCs w:val="28"/>
          </w:rPr>
          <w:t>2013 г</w:t>
        </w:r>
      </w:smartTag>
      <w:r w:rsidRPr="006470C6">
        <w:rPr>
          <w:rFonts w:ascii="Times New Roman" w:hAnsi="Times New Roman"/>
          <w:sz w:val="28"/>
          <w:szCs w:val="28"/>
        </w:rPr>
        <w:t xml:space="preserve">. № </w:t>
      </w:r>
      <w:r w:rsidRPr="00A9184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15/1-од</w:t>
      </w:r>
    </w:p>
    <w:p w:rsidR="0017187F" w:rsidRDefault="0017187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Pr="00D7404D" w:rsidRDefault="0017187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Pr="00D7404D" w:rsidRDefault="0017187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Default="0017187F" w:rsidP="001D13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КОНЦЕПЦИЯ</w:t>
      </w:r>
    </w:p>
    <w:p w:rsidR="0017187F" w:rsidRPr="001D1346" w:rsidRDefault="0017187F" w:rsidP="001D1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346">
        <w:rPr>
          <w:rFonts w:ascii="Times New Roman" w:hAnsi="Times New Roman"/>
          <w:sz w:val="28"/>
          <w:szCs w:val="28"/>
        </w:rPr>
        <w:t>проведения набора волонтёров экологической экспедиции</w:t>
      </w:r>
    </w:p>
    <w:p w:rsidR="0017187F" w:rsidRPr="001D1346" w:rsidRDefault="0017187F" w:rsidP="001D1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1346">
        <w:rPr>
          <w:rFonts w:ascii="Times New Roman" w:hAnsi="Times New Roman"/>
          <w:sz w:val="28"/>
          <w:szCs w:val="28"/>
        </w:rPr>
        <w:t>на остров Белый (Ямало-Ненецкий автономный округ)</w:t>
      </w:r>
    </w:p>
    <w:p w:rsidR="0017187F" w:rsidRDefault="0017187F" w:rsidP="001D1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Default="0017187F" w:rsidP="001D1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0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17187F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3D3">
        <w:rPr>
          <w:rFonts w:ascii="Times New Roman" w:hAnsi="Times New Roman"/>
          <w:sz w:val="28"/>
          <w:szCs w:val="28"/>
        </w:rPr>
        <w:t xml:space="preserve">С 29 июля по 26 августа 2012 года по инициативе Губернатора </w:t>
      </w:r>
      <w:r>
        <w:rPr>
          <w:rFonts w:ascii="Times New Roman" w:hAnsi="Times New Roman"/>
          <w:sz w:val="28"/>
          <w:szCs w:val="28"/>
        </w:rPr>
        <w:br/>
      </w:r>
      <w:r w:rsidRPr="00D453D3">
        <w:rPr>
          <w:rFonts w:ascii="Times New Roman" w:hAnsi="Times New Roman"/>
          <w:sz w:val="28"/>
          <w:szCs w:val="28"/>
        </w:rPr>
        <w:t xml:space="preserve">Ямало-Ненецкого автономного округа состоялась первая экспедиция </w:t>
      </w:r>
      <w:r>
        <w:rPr>
          <w:rFonts w:ascii="Times New Roman" w:hAnsi="Times New Roman"/>
          <w:sz w:val="28"/>
          <w:szCs w:val="28"/>
        </w:rPr>
        <w:br/>
      </w:r>
      <w:r w:rsidRPr="00D453D3">
        <w:rPr>
          <w:rFonts w:ascii="Times New Roman" w:hAnsi="Times New Roman"/>
          <w:sz w:val="28"/>
          <w:szCs w:val="28"/>
        </w:rPr>
        <w:t>по санитарной очистке острова Белый (Ямало-Ненецкий а</w:t>
      </w:r>
      <w:r>
        <w:rPr>
          <w:rFonts w:ascii="Times New Roman" w:hAnsi="Times New Roman"/>
          <w:sz w:val="28"/>
          <w:szCs w:val="28"/>
        </w:rPr>
        <w:t xml:space="preserve">втономный округ). </w:t>
      </w:r>
      <w:r>
        <w:rPr>
          <w:rFonts w:ascii="Times New Roman" w:hAnsi="Times New Roman"/>
          <w:sz w:val="28"/>
          <w:szCs w:val="28"/>
        </w:rPr>
        <w:br/>
        <w:t xml:space="preserve">В экспедиции </w:t>
      </w:r>
      <w:r w:rsidRPr="00D453D3">
        <w:rPr>
          <w:rFonts w:ascii="Times New Roman" w:hAnsi="Times New Roman"/>
          <w:sz w:val="28"/>
          <w:szCs w:val="28"/>
        </w:rPr>
        <w:t xml:space="preserve">приняло участие 15 человек, силами которых было собрано около 75 000 тонн различного металлолома и мусора. Вырученная сумма </w:t>
      </w:r>
      <w:r>
        <w:rPr>
          <w:rFonts w:ascii="Times New Roman" w:hAnsi="Times New Roman"/>
          <w:sz w:val="28"/>
          <w:szCs w:val="28"/>
        </w:rPr>
        <w:br/>
      </w:r>
      <w:r w:rsidRPr="00D453D3">
        <w:rPr>
          <w:rFonts w:ascii="Times New Roman" w:hAnsi="Times New Roman"/>
          <w:sz w:val="28"/>
          <w:szCs w:val="28"/>
        </w:rPr>
        <w:t>от утилизации составила более 280 000 рублей. Площадь очищенной территории – 0,06 км².</w:t>
      </w: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3D3">
        <w:rPr>
          <w:rFonts w:ascii="Times New Roman" w:hAnsi="Times New Roman"/>
          <w:sz w:val="28"/>
          <w:szCs w:val="28"/>
        </w:rPr>
        <w:t>Существенными достижениями первой экспедиции также являются:</w:t>
      </w: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3D3">
        <w:rPr>
          <w:rFonts w:ascii="Times New Roman" w:hAnsi="Times New Roman"/>
          <w:sz w:val="28"/>
          <w:szCs w:val="28"/>
        </w:rPr>
        <w:t>- проведение первоначального мониторинга территории;</w:t>
      </w: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3D3">
        <w:rPr>
          <w:rFonts w:ascii="Times New Roman" w:hAnsi="Times New Roman"/>
          <w:sz w:val="28"/>
          <w:szCs w:val="28"/>
        </w:rPr>
        <w:t>- паспортизация объектов, находящихся на территории острова;</w:t>
      </w: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3D3">
        <w:rPr>
          <w:rFonts w:ascii="Times New Roman" w:hAnsi="Times New Roman"/>
          <w:sz w:val="28"/>
          <w:szCs w:val="28"/>
        </w:rPr>
        <w:t>- определение методики и механизма организации работ по очистке территории.</w:t>
      </w: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53D3">
        <w:rPr>
          <w:rFonts w:ascii="Times New Roman" w:hAnsi="Times New Roman"/>
          <w:sz w:val="28"/>
          <w:szCs w:val="28"/>
        </w:rPr>
        <w:t xml:space="preserve">Результаты экспедиции были одобрены </w:t>
      </w:r>
      <w:r>
        <w:rPr>
          <w:rFonts w:ascii="Times New Roman" w:hAnsi="Times New Roman"/>
          <w:sz w:val="28"/>
          <w:szCs w:val="28"/>
        </w:rPr>
        <w:t>руководством Ямало-Ненецкого автономного округа</w:t>
      </w:r>
      <w:r w:rsidRPr="00D453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рамках поручения Губернатора Ямало-Ненецкого автономного округа от 01 ноября 2012 года № 28 было принято решение </w:t>
      </w:r>
      <w:r>
        <w:rPr>
          <w:rFonts w:ascii="Times New Roman" w:hAnsi="Times New Roman"/>
          <w:sz w:val="28"/>
          <w:szCs w:val="28"/>
        </w:rPr>
        <w:br/>
        <w:t xml:space="preserve">о продолжении проекта в </w:t>
      </w:r>
      <w:r w:rsidRPr="005F691B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году.</w:t>
      </w:r>
    </w:p>
    <w:p w:rsidR="0017187F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концепция разработана во исполнение распоряжения Правительства Ямало-Ненецкого автономного округа от 18 марта 2013 года № 105-РП </w:t>
      </w:r>
      <w:r>
        <w:rPr>
          <w:rFonts w:ascii="Times New Roman" w:hAnsi="Times New Roman"/>
          <w:sz w:val="28"/>
          <w:szCs w:val="28"/>
        </w:rPr>
        <w:br/>
        <w:t xml:space="preserve">«Об организации экологической экспедиции на остров Белый (Ямало-Ненецкий автономный округ) в 2013 году» в целях организации набора и формирования волонтёрских отрядов экологической </w:t>
      </w:r>
      <w:r w:rsidRPr="00D6005A">
        <w:rPr>
          <w:rFonts w:ascii="Times New Roman" w:hAnsi="Times New Roman"/>
          <w:sz w:val="28"/>
          <w:szCs w:val="28"/>
        </w:rPr>
        <w:t>экспедиции</w:t>
      </w:r>
      <w:r w:rsidRPr="00D453D3">
        <w:rPr>
          <w:rFonts w:ascii="Times New Roman" w:hAnsi="Times New Roman"/>
          <w:sz w:val="28"/>
          <w:szCs w:val="28"/>
        </w:rPr>
        <w:t>.</w:t>
      </w:r>
    </w:p>
    <w:p w:rsidR="0017187F" w:rsidRPr="00D453D3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концепции описывается состав экспедиции, порядок и сроки формирования волонтёрских отрядов, определяется график и условия организации и проведения экспедиции.</w:t>
      </w:r>
    </w:p>
    <w:p w:rsidR="0017187F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D453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033CC">
        <w:rPr>
          <w:rFonts w:ascii="Times New Roman" w:hAnsi="Times New Roman"/>
          <w:b/>
          <w:sz w:val="28"/>
          <w:szCs w:val="28"/>
        </w:rPr>
        <w:t>УСЛОВИЯ ОРГАНИЗАЦИИ И ПРОВЕДЕНИЯ ЭКСПЕДИЦИИ</w:t>
      </w:r>
    </w:p>
    <w:p w:rsidR="0017187F" w:rsidRPr="00B2797D" w:rsidRDefault="0017187F" w:rsidP="001D134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7187F" w:rsidRPr="000E0BDD" w:rsidRDefault="0017187F" w:rsidP="00287FFE">
      <w:pPr>
        <w:pStyle w:val="ListParagraph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экспедиции проводится на условиях добровольного безвозмездного труда со стороны заявителей и полной компенсации им транспортных расходов, расходов по проживанию, питанию, </w:t>
      </w:r>
      <w:r>
        <w:rPr>
          <w:rFonts w:ascii="Times New Roman" w:hAnsi="Times New Roman"/>
          <w:sz w:val="28"/>
          <w:szCs w:val="28"/>
        </w:rPr>
        <w:br/>
        <w:t xml:space="preserve">а также обеспечение соответствующим снаряжением, экипировкой и инвентарем со стороны организатора экспедиции. </w:t>
      </w:r>
    </w:p>
    <w:p w:rsidR="0017187F" w:rsidRDefault="0017187F" w:rsidP="00287FFE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E0BDD">
        <w:rPr>
          <w:rFonts w:ascii="Times New Roman" w:hAnsi="Times New Roman"/>
          <w:sz w:val="28"/>
          <w:szCs w:val="28"/>
        </w:rPr>
        <w:t xml:space="preserve">а свой счёт </w:t>
      </w:r>
      <w:r>
        <w:rPr>
          <w:rFonts w:ascii="Times New Roman" w:hAnsi="Times New Roman"/>
          <w:sz w:val="28"/>
          <w:szCs w:val="28"/>
        </w:rPr>
        <w:t>у</w:t>
      </w:r>
      <w:r w:rsidRPr="000E0BDD">
        <w:rPr>
          <w:rFonts w:ascii="Times New Roman" w:hAnsi="Times New Roman"/>
          <w:sz w:val="28"/>
          <w:szCs w:val="28"/>
        </w:rPr>
        <w:t xml:space="preserve">частники экспедиции </w:t>
      </w:r>
      <w:r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Pr="000E0BDD">
        <w:rPr>
          <w:rFonts w:ascii="Times New Roman" w:hAnsi="Times New Roman"/>
          <w:sz w:val="28"/>
          <w:szCs w:val="28"/>
        </w:rPr>
        <w:t xml:space="preserve">самостоятельно должны пройти соответствующее медицинское обследование и предоставить </w:t>
      </w:r>
      <w:r>
        <w:rPr>
          <w:rFonts w:ascii="Times New Roman" w:hAnsi="Times New Roman"/>
          <w:sz w:val="28"/>
          <w:szCs w:val="28"/>
        </w:rPr>
        <w:t xml:space="preserve">организатору экспедиции </w:t>
      </w:r>
      <w:r w:rsidRPr="000E0BDD">
        <w:rPr>
          <w:rFonts w:ascii="Times New Roman" w:hAnsi="Times New Roman"/>
          <w:sz w:val="28"/>
          <w:szCs w:val="28"/>
        </w:rPr>
        <w:t>справку о годности к работе в условиях Крайнего Севера</w:t>
      </w:r>
      <w:r>
        <w:rPr>
          <w:rFonts w:ascii="Times New Roman" w:hAnsi="Times New Roman"/>
          <w:sz w:val="28"/>
          <w:szCs w:val="28"/>
        </w:rPr>
        <w:t>.</w:t>
      </w:r>
    </w:p>
    <w:p w:rsidR="0017187F" w:rsidRDefault="0017187F" w:rsidP="00287FFE">
      <w:pPr>
        <w:pStyle w:val="ListParagraph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30A">
        <w:rPr>
          <w:rFonts w:ascii="Times New Roman" w:hAnsi="Times New Roman"/>
          <w:sz w:val="28"/>
          <w:szCs w:val="28"/>
        </w:rPr>
        <w:t xml:space="preserve">Основным документом, определяющим и регулирующим взаимоотношения между заявителем и </w:t>
      </w:r>
      <w:r>
        <w:rPr>
          <w:rFonts w:ascii="Times New Roman" w:hAnsi="Times New Roman"/>
          <w:sz w:val="28"/>
          <w:szCs w:val="28"/>
        </w:rPr>
        <w:t>организатором</w:t>
      </w:r>
      <w:r w:rsidRPr="0007030A">
        <w:rPr>
          <w:rFonts w:ascii="Times New Roman" w:hAnsi="Times New Roman"/>
          <w:sz w:val="28"/>
          <w:szCs w:val="28"/>
        </w:rPr>
        <w:t xml:space="preserve"> экспедиции, является Соглашение на участие в экологической экспедиции на остров Белый </w:t>
      </w:r>
      <w:r>
        <w:rPr>
          <w:rFonts w:ascii="Times New Roman" w:hAnsi="Times New Roman"/>
          <w:sz w:val="28"/>
          <w:szCs w:val="28"/>
        </w:rPr>
        <w:br/>
      </w:r>
      <w:r w:rsidRPr="0007030A">
        <w:rPr>
          <w:rFonts w:ascii="Times New Roman" w:hAnsi="Times New Roman"/>
          <w:sz w:val="28"/>
          <w:szCs w:val="28"/>
        </w:rPr>
        <w:t xml:space="preserve">(Ямало-Ненецкий автономный округ) </w:t>
      </w:r>
      <w:r>
        <w:rPr>
          <w:rFonts w:ascii="Times New Roman" w:hAnsi="Times New Roman"/>
          <w:sz w:val="28"/>
          <w:szCs w:val="28"/>
        </w:rPr>
        <w:t>оформленное в соответствии с</w:t>
      </w:r>
      <w:r w:rsidRPr="00070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приложением № 1 к </w:t>
      </w:r>
      <w:r w:rsidRPr="0007030A">
        <w:rPr>
          <w:rFonts w:ascii="Times New Roman" w:hAnsi="Times New Roman"/>
          <w:sz w:val="28"/>
          <w:szCs w:val="28"/>
        </w:rPr>
        <w:t>настоящей Концепции</w:t>
      </w:r>
      <w:r>
        <w:rPr>
          <w:rFonts w:ascii="Times New Roman" w:hAnsi="Times New Roman"/>
          <w:sz w:val="28"/>
          <w:szCs w:val="28"/>
        </w:rPr>
        <w:t xml:space="preserve"> (далее – Соглашение на участие)</w:t>
      </w:r>
      <w:r w:rsidRPr="0007030A">
        <w:rPr>
          <w:rFonts w:ascii="Times New Roman" w:hAnsi="Times New Roman"/>
          <w:sz w:val="28"/>
          <w:szCs w:val="28"/>
        </w:rPr>
        <w:t>.</w:t>
      </w:r>
    </w:p>
    <w:p w:rsidR="0017187F" w:rsidRDefault="0017187F" w:rsidP="00287FFE">
      <w:pPr>
        <w:pStyle w:val="ListParagraph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информация об организации и проведении экспедиции </w:t>
      </w:r>
      <w:r>
        <w:rPr>
          <w:rFonts w:ascii="Times New Roman" w:hAnsi="Times New Roman"/>
          <w:sz w:val="28"/>
          <w:szCs w:val="28"/>
        </w:rPr>
        <w:br/>
        <w:t>в обязательном порядке размещается в специализированном разделе сайта департамента международных и внешнеэкономических связей Ямало-Ненецкого автономного округа.</w:t>
      </w:r>
    </w:p>
    <w:p w:rsidR="0017187F" w:rsidRDefault="0017187F" w:rsidP="000703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7187F" w:rsidRPr="00B2797D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033CC">
        <w:rPr>
          <w:rFonts w:ascii="Times New Roman" w:hAnsi="Times New Roman"/>
          <w:b/>
          <w:sz w:val="28"/>
          <w:szCs w:val="28"/>
        </w:rPr>
        <w:t>ГРАФИК ПРОВЕДЕНИЯ ЭКСПЕДИЦИИ</w:t>
      </w:r>
    </w:p>
    <w:p w:rsidR="0017187F" w:rsidRDefault="0017187F" w:rsidP="008E0B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8E0B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BE3">
        <w:rPr>
          <w:rFonts w:ascii="Times New Roman" w:hAnsi="Times New Roman"/>
          <w:sz w:val="28"/>
          <w:szCs w:val="28"/>
        </w:rPr>
        <w:t xml:space="preserve">Исходя из поставленных задач и имеющихся объёмов работ, </w:t>
      </w:r>
      <w:r>
        <w:rPr>
          <w:rFonts w:ascii="Times New Roman" w:hAnsi="Times New Roman"/>
          <w:sz w:val="28"/>
          <w:szCs w:val="28"/>
        </w:rPr>
        <w:t>экологическая экспедиция проводится в три тематических сезона:</w:t>
      </w:r>
    </w:p>
    <w:p w:rsidR="0017187F" w:rsidRDefault="0017187F" w:rsidP="006C5B46">
      <w:pPr>
        <w:pStyle w:val="ListParagraph"/>
        <w:numPr>
          <w:ilvl w:val="0"/>
          <w:numId w:val="7"/>
        </w:numPr>
        <w:spacing w:after="0" w:line="240" w:lineRule="auto"/>
        <w:ind w:left="3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«Студенты – Арктике»;</w:t>
      </w:r>
    </w:p>
    <w:p w:rsidR="0017187F" w:rsidRDefault="0017187F" w:rsidP="006C5B46">
      <w:pPr>
        <w:pStyle w:val="ListParagraph"/>
        <w:numPr>
          <w:ilvl w:val="0"/>
          <w:numId w:val="7"/>
        </w:numPr>
        <w:spacing w:after="0" w:line="240" w:lineRule="auto"/>
        <w:ind w:left="3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«Волонтёры – Арктике»;</w:t>
      </w:r>
    </w:p>
    <w:p w:rsidR="0017187F" w:rsidRPr="008E0BE3" w:rsidRDefault="0017187F" w:rsidP="006C5B46">
      <w:pPr>
        <w:pStyle w:val="ListParagraph"/>
        <w:numPr>
          <w:ilvl w:val="0"/>
          <w:numId w:val="7"/>
        </w:numPr>
        <w:spacing w:after="0" w:line="240" w:lineRule="auto"/>
        <w:ind w:left="3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«Патриоты Арктики».</w:t>
      </w:r>
    </w:p>
    <w:p w:rsidR="0017187F" w:rsidRDefault="0017187F" w:rsidP="008E0B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BE3">
        <w:rPr>
          <w:rFonts w:ascii="Times New Roman" w:hAnsi="Times New Roman"/>
          <w:sz w:val="28"/>
          <w:szCs w:val="28"/>
        </w:rPr>
        <w:t>Учитывая климатические особенности</w:t>
      </w:r>
      <w:r>
        <w:rPr>
          <w:rFonts w:ascii="Times New Roman" w:hAnsi="Times New Roman"/>
          <w:sz w:val="28"/>
          <w:szCs w:val="28"/>
        </w:rPr>
        <w:t xml:space="preserve"> острова Белый</w:t>
      </w:r>
      <w:r w:rsidRPr="008E0B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проведение сезонов экспедиции формируется с июля по сентябрь 2013 года по следующему графику:</w:t>
      </w:r>
    </w:p>
    <w:p w:rsidR="0017187F" w:rsidRPr="008E0BE3" w:rsidRDefault="0017187F" w:rsidP="006C5B46">
      <w:pPr>
        <w:pStyle w:val="ListParagraph"/>
        <w:spacing w:after="0" w:line="240" w:lineRule="auto"/>
        <w:ind w:left="2124" w:firstLine="709"/>
        <w:jc w:val="both"/>
        <w:rPr>
          <w:rFonts w:ascii="Times New Roman" w:hAnsi="Times New Roman"/>
          <w:sz w:val="28"/>
          <w:szCs w:val="28"/>
        </w:rPr>
      </w:pPr>
      <w:r w:rsidRPr="008E0BE3">
        <w:rPr>
          <w:rFonts w:ascii="Times New Roman" w:hAnsi="Times New Roman"/>
          <w:sz w:val="28"/>
          <w:szCs w:val="28"/>
        </w:rPr>
        <w:t>1 смена     с 10 июля по 31 июля 2013 года</w:t>
      </w:r>
      <w:r>
        <w:rPr>
          <w:rFonts w:ascii="Times New Roman" w:hAnsi="Times New Roman"/>
          <w:sz w:val="28"/>
          <w:szCs w:val="28"/>
        </w:rPr>
        <w:t>;</w:t>
      </w:r>
    </w:p>
    <w:p w:rsidR="0017187F" w:rsidRPr="008E0BE3" w:rsidRDefault="0017187F" w:rsidP="006C5B46">
      <w:pPr>
        <w:pStyle w:val="ListParagraph"/>
        <w:spacing w:after="0" w:line="240" w:lineRule="auto"/>
        <w:ind w:left="2124" w:firstLine="709"/>
        <w:jc w:val="both"/>
        <w:rPr>
          <w:rFonts w:ascii="Times New Roman" w:hAnsi="Times New Roman"/>
          <w:sz w:val="28"/>
          <w:szCs w:val="28"/>
        </w:rPr>
      </w:pPr>
      <w:r w:rsidRPr="008E0BE3">
        <w:rPr>
          <w:rFonts w:ascii="Times New Roman" w:hAnsi="Times New Roman"/>
          <w:sz w:val="28"/>
          <w:szCs w:val="28"/>
        </w:rPr>
        <w:t>2 смена     с 31 июля по 21 августа 2013 года</w:t>
      </w:r>
      <w:r>
        <w:rPr>
          <w:rFonts w:ascii="Times New Roman" w:hAnsi="Times New Roman"/>
          <w:sz w:val="28"/>
          <w:szCs w:val="28"/>
        </w:rPr>
        <w:t>;</w:t>
      </w:r>
    </w:p>
    <w:p w:rsidR="0017187F" w:rsidRPr="008E0BE3" w:rsidRDefault="0017187F" w:rsidP="006C5B46">
      <w:pPr>
        <w:pStyle w:val="ListParagraph"/>
        <w:spacing w:after="0" w:line="240" w:lineRule="auto"/>
        <w:ind w:left="2124" w:firstLine="709"/>
        <w:jc w:val="both"/>
        <w:rPr>
          <w:rFonts w:ascii="Times New Roman" w:hAnsi="Times New Roman"/>
          <w:sz w:val="28"/>
          <w:szCs w:val="28"/>
        </w:rPr>
      </w:pPr>
      <w:r w:rsidRPr="008E0BE3">
        <w:rPr>
          <w:rFonts w:ascii="Times New Roman" w:hAnsi="Times New Roman"/>
          <w:sz w:val="28"/>
          <w:szCs w:val="28"/>
        </w:rPr>
        <w:t>3 смена     с 21 августа по 11 сентября 2013 года</w:t>
      </w:r>
      <w:r>
        <w:rPr>
          <w:rFonts w:ascii="Times New Roman" w:hAnsi="Times New Roman"/>
          <w:sz w:val="28"/>
          <w:szCs w:val="28"/>
        </w:rPr>
        <w:t>.</w:t>
      </w:r>
    </w:p>
    <w:p w:rsidR="0017187F" w:rsidRDefault="0017187F" w:rsidP="008E0BE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187F" w:rsidRPr="001D1346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033CC">
        <w:rPr>
          <w:rFonts w:ascii="Times New Roman" w:hAnsi="Times New Roman"/>
          <w:b/>
          <w:sz w:val="28"/>
          <w:szCs w:val="28"/>
        </w:rPr>
        <w:t>СОСТАВ ЭКСПЕДИЦИИ</w:t>
      </w:r>
    </w:p>
    <w:p w:rsidR="0017187F" w:rsidRPr="006C5B46" w:rsidRDefault="0017187F" w:rsidP="001D134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en-US"/>
        </w:rPr>
      </w:pPr>
    </w:p>
    <w:p w:rsidR="0017187F" w:rsidRDefault="0017187F" w:rsidP="00B2797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Экспедиция состоит из штаба и рабочих отрядов.</w:t>
      </w:r>
    </w:p>
    <w:p w:rsidR="0017187F" w:rsidRDefault="0017187F" w:rsidP="00D44825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Штаб экспедиции состоит из четырех человек: руководителя экспедиции, заместителя руководителя экспедиции – завхоза, медицинского работника и повара. </w:t>
      </w:r>
    </w:p>
    <w:p w:rsidR="0017187F" w:rsidRDefault="0017187F" w:rsidP="001D13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штаба экспедиции осуществляется на профессиональной оплачиваемой основе. Сотрудники штаба могут наниматься как на все сезоны проведения экспедиции, так и на один из них.</w:t>
      </w:r>
    </w:p>
    <w:p w:rsidR="0017187F" w:rsidRDefault="0017187F" w:rsidP="00D44825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Волонтёрский отряд формируется из минимум двенадцати, максимум пятнадцати человек, которые разбиваются на три рабочих отряда. Работой отрядов руководят звеньевые, назначаемые штабом экспедиции из числа волонтёров на основании личностных качеств и опыта подобной работы. </w:t>
      </w:r>
    </w:p>
    <w:p w:rsidR="0017187F" w:rsidRPr="00D44825" w:rsidRDefault="0017187F" w:rsidP="00320E10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штаба экспедиции и рабочих отрядов осуществляется согласно приложения № 2 к настоящей Концепции.</w:t>
      </w:r>
    </w:p>
    <w:p w:rsidR="0017187F" w:rsidRPr="00B2797D" w:rsidRDefault="0017187F" w:rsidP="00D4482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033CC">
        <w:rPr>
          <w:rFonts w:ascii="Times New Roman" w:hAnsi="Times New Roman"/>
          <w:b/>
          <w:sz w:val="28"/>
          <w:szCs w:val="28"/>
        </w:rPr>
        <w:t>ПОРЯДОК НАБОРА И ФОРМИРОВАНИЯ</w:t>
      </w:r>
    </w:p>
    <w:p w:rsidR="0017187F" w:rsidRDefault="0017187F" w:rsidP="001D134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033CC">
        <w:rPr>
          <w:rFonts w:ascii="Times New Roman" w:hAnsi="Times New Roman"/>
          <w:b/>
          <w:sz w:val="28"/>
          <w:szCs w:val="28"/>
        </w:rPr>
        <w:t>ВОЛОНТЁРСКИХ ОТРЯДОВ</w:t>
      </w:r>
    </w:p>
    <w:p w:rsidR="0017187F" w:rsidRDefault="0017187F" w:rsidP="001D1346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7187F" w:rsidRDefault="0017187F" w:rsidP="004212FF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Набор волонтёрских отрядов осуществляется в поэтапном режиме на основе конкурсного отбора.</w:t>
      </w:r>
    </w:p>
    <w:p w:rsidR="0017187F" w:rsidRPr="004212FF" w:rsidRDefault="0017187F" w:rsidP="004212FF">
      <w:pPr>
        <w:pStyle w:val="ListParagraph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участия в отборочных мероприятиях является подача заявочной анкеты по форме приложения № 5 к Соглашению на участие </w:t>
      </w:r>
      <w:r>
        <w:rPr>
          <w:rFonts w:ascii="Times New Roman" w:hAnsi="Times New Roman"/>
          <w:sz w:val="28"/>
          <w:szCs w:val="28"/>
        </w:rPr>
        <w:br/>
        <w:t>в соответствии с требованиям, предъявляемым к претендентам согласно приложению № 3 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настоящей Концепции.</w:t>
      </w:r>
    </w:p>
    <w:p w:rsidR="0017187F" w:rsidRDefault="0017187F" w:rsidP="004212FF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Конкурсный отбор состоит из следующих организационных этапов:</w:t>
      </w:r>
    </w:p>
    <w:p w:rsidR="0017187F" w:rsidRDefault="0017187F" w:rsidP="005F3470">
      <w:pPr>
        <w:pStyle w:val="ListParagraph"/>
        <w:numPr>
          <w:ilvl w:val="0"/>
          <w:numId w:val="15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заявочный этап;</w:t>
      </w:r>
    </w:p>
    <w:p w:rsidR="0017187F" w:rsidRDefault="0017187F" w:rsidP="005F3470">
      <w:pPr>
        <w:pStyle w:val="ListParagraph"/>
        <w:numPr>
          <w:ilvl w:val="0"/>
          <w:numId w:val="15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заочного отбора претендентов на участие в экспедиции;</w:t>
      </w:r>
    </w:p>
    <w:p w:rsidR="0017187F" w:rsidRPr="00A1669D" w:rsidRDefault="0017187F" w:rsidP="005F3470">
      <w:pPr>
        <w:pStyle w:val="ListParagraph"/>
        <w:numPr>
          <w:ilvl w:val="0"/>
          <w:numId w:val="15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сборы.</w:t>
      </w:r>
    </w:p>
    <w:p w:rsidR="0017187F" w:rsidRDefault="0017187F" w:rsidP="00A1669D">
      <w:pPr>
        <w:pStyle w:val="ListParagraph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Заявочный этап проводится в период с 07 февраля по 01 апреля </w:t>
      </w:r>
      <w:r>
        <w:rPr>
          <w:rFonts w:ascii="Times New Roman" w:hAnsi="Times New Roman"/>
          <w:sz w:val="28"/>
          <w:szCs w:val="28"/>
        </w:rPr>
        <w:br/>
        <w:t xml:space="preserve">2013 года. Информация о приёме анкет на участие в экспедиции размещается </w:t>
      </w:r>
      <w:r>
        <w:rPr>
          <w:rFonts w:ascii="Times New Roman" w:hAnsi="Times New Roman"/>
          <w:sz w:val="28"/>
          <w:szCs w:val="28"/>
        </w:rPr>
        <w:br/>
        <w:t xml:space="preserve">на сайтах департамента международных и внешнеэкономических связей </w:t>
      </w:r>
      <w:r>
        <w:rPr>
          <w:rFonts w:ascii="Times New Roman" w:hAnsi="Times New Roman"/>
          <w:sz w:val="28"/>
          <w:szCs w:val="28"/>
        </w:rPr>
        <w:br/>
        <w:t>и Правительства Ямало-Ненецкого автономного округа, а также в средствах массовой информации.</w:t>
      </w:r>
    </w:p>
    <w:p w:rsidR="0017187F" w:rsidRDefault="0017187F" w:rsidP="001D13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заявочных анкет осуществляет координатор экспедиции </w:t>
      </w:r>
      <w:r>
        <w:rPr>
          <w:rFonts w:ascii="Times New Roman" w:hAnsi="Times New Roman"/>
          <w:sz w:val="28"/>
          <w:szCs w:val="28"/>
        </w:rPr>
        <w:br/>
        <w:t xml:space="preserve">по департаменту международных и внешнеэкономических связей </w:t>
      </w:r>
      <w:r>
        <w:rPr>
          <w:rFonts w:ascii="Times New Roman" w:hAnsi="Times New Roman"/>
          <w:sz w:val="28"/>
          <w:szCs w:val="28"/>
        </w:rPr>
        <w:br/>
        <w:t>Ямало-Ненецкого автономного округа</w:t>
      </w:r>
    </w:p>
    <w:p w:rsidR="0017187F" w:rsidRDefault="0017187F" w:rsidP="00A1669D">
      <w:pPr>
        <w:pStyle w:val="ListParagraph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заочного отбора претендентов на участие в экспедиции проводится на основании поступивших анкет с 01 апреля по 15 мая 2013 года.</w:t>
      </w:r>
    </w:p>
    <w:p w:rsidR="0017187F" w:rsidRDefault="0017187F" w:rsidP="001D13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анкет и формирование списков претендентов на участие в экологической экспедиции осуществляется отборочной комиссией, формируемой при департаменте международных и внешнеэкономических связей Ямало-Ненецкого автономного округа. В состав комиссии могут входить представители некоммерческих организаций и общественных организаций </w:t>
      </w:r>
      <w:r>
        <w:rPr>
          <w:rFonts w:ascii="Times New Roman" w:hAnsi="Times New Roman"/>
          <w:sz w:val="28"/>
          <w:szCs w:val="28"/>
        </w:rPr>
        <w:br/>
        <w:t>в области спортивного туризма.</w:t>
      </w:r>
    </w:p>
    <w:p w:rsidR="0017187F" w:rsidRDefault="0017187F" w:rsidP="001D13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конкурсного отбора утверждаются решением комиссии </w:t>
      </w:r>
      <w:r>
        <w:rPr>
          <w:rFonts w:ascii="Times New Roman" w:hAnsi="Times New Roman"/>
          <w:sz w:val="28"/>
          <w:szCs w:val="28"/>
        </w:rPr>
        <w:br/>
        <w:t xml:space="preserve">и подлежат официальному опубликованию на сайтах департамента международных и внешнеэкономических связей и Правительства </w:t>
      </w:r>
      <w:r>
        <w:rPr>
          <w:rFonts w:ascii="Times New Roman" w:hAnsi="Times New Roman"/>
          <w:sz w:val="28"/>
          <w:szCs w:val="28"/>
        </w:rPr>
        <w:br/>
        <w:t>Ямало-Ненецкого автономного округа в срок не позднее 15 мая 2013 года.</w:t>
      </w:r>
    </w:p>
    <w:p w:rsidR="0017187F" w:rsidRDefault="0017187F" w:rsidP="00A1669D">
      <w:pPr>
        <w:pStyle w:val="ListParagraph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сборы проводятся в целях формирования волонтёрского отряда в количестве 12-15 человек, непосредственно направляемых на остров Белый для участия в экспедиции. К тренировочным сборам допускаются заявители, прошедшие этап заочного отбора претендентов на участие в экспедиции.</w:t>
      </w:r>
    </w:p>
    <w:p w:rsidR="0017187F" w:rsidRDefault="0017187F" w:rsidP="001D13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Тренировочные сборы проводятся за 9 дней до начала каждого очередного сезона экспедиции. Программа сборов включает в себя психологическое тестирование претендентов, проведение индивидуальной и групповой работы по формированию единой команды, занятий по технике безопасности, по навыкам нахождения и работы в условиях дикой природы, тренировочный спортивно-туристический поход и иные мероприятия.</w:t>
      </w:r>
    </w:p>
    <w:p w:rsidR="0017187F" w:rsidRDefault="0017187F" w:rsidP="001D134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разработке программы тренировочных сборов привлекаются профессиональные психологи, социальные педагоги, специалисты в области спортивного туризма, охраны труда, выживания в экстремальных условиях.</w:t>
      </w:r>
    </w:p>
    <w:p w:rsidR="0017187F" w:rsidRPr="001D1346" w:rsidRDefault="0017187F" w:rsidP="00921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17187F" w:rsidRDefault="0017187F" w:rsidP="001D134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7187F" w:rsidRPr="009210C4" w:rsidRDefault="0017187F" w:rsidP="009210C4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210C4">
        <w:rPr>
          <w:rFonts w:ascii="Times New Roman" w:hAnsi="Times New Roman"/>
          <w:sz w:val="28"/>
          <w:szCs w:val="28"/>
        </w:rPr>
        <w:t xml:space="preserve">епартамент международных и внешнеэкономических связей </w:t>
      </w:r>
      <w:r w:rsidRPr="009210C4">
        <w:rPr>
          <w:rFonts w:ascii="Times New Roman" w:hAnsi="Times New Roman"/>
          <w:sz w:val="28"/>
          <w:szCs w:val="28"/>
        </w:rPr>
        <w:br/>
        <w:t xml:space="preserve">Ямало-Ненецкого автономного округа </w:t>
      </w:r>
      <w:r>
        <w:rPr>
          <w:rFonts w:ascii="Times New Roman" w:hAnsi="Times New Roman"/>
          <w:sz w:val="28"/>
          <w:szCs w:val="28"/>
        </w:rPr>
        <w:t xml:space="preserve">имеет право </w:t>
      </w:r>
      <w:r w:rsidRPr="009210C4">
        <w:rPr>
          <w:rFonts w:ascii="Times New Roman" w:hAnsi="Times New Roman"/>
          <w:sz w:val="28"/>
          <w:szCs w:val="28"/>
        </w:rPr>
        <w:t>на внесение</w:t>
      </w:r>
      <w:r>
        <w:rPr>
          <w:rFonts w:ascii="Times New Roman" w:hAnsi="Times New Roman"/>
          <w:sz w:val="28"/>
          <w:szCs w:val="28"/>
        </w:rPr>
        <w:t xml:space="preserve"> поправок и изменений в настоящую Концепцию</w:t>
      </w:r>
      <w:r w:rsidRPr="009210C4">
        <w:rPr>
          <w:rFonts w:cs="Calibri"/>
        </w:rPr>
        <w:t>.</w:t>
      </w:r>
    </w:p>
    <w:p w:rsidR="0017187F" w:rsidRDefault="0017187F" w:rsidP="006470C6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6ED">
        <w:rPr>
          <w:rFonts w:ascii="Times New Roman" w:hAnsi="Times New Roman"/>
          <w:sz w:val="28"/>
          <w:szCs w:val="28"/>
        </w:rPr>
        <w:t xml:space="preserve">Все изменения утверждаются </w:t>
      </w:r>
      <w:r>
        <w:rPr>
          <w:rFonts w:ascii="Times New Roman" w:hAnsi="Times New Roman"/>
          <w:sz w:val="28"/>
          <w:szCs w:val="28"/>
        </w:rPr>
        <w:t xml:space="preserve">локальными актами </w:t>
      </w:r>
      <w:r w:rsidRPr="005946ED">
        <w:rPr>
          <w:rFonts w:ascii="Times New Roman" w:hAnsi="Times New Roman"/>
          <w:sz w:val="28"/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17187F" w:rsidRDefault="0017187F">
      <w:pPr>
        <w:rPr>
          <w:rFonts w:ascii="Times New Roman" w:hAnsi="Times New Roman"/>
          <w:b/>
          <w:sz w:val="28"/>
          <w:szCs w:val="28"/>
        </w:rPr>
      </w:pPr>
    </w:p>
    <w:p w:rsidR="0017187F" w:rsidRDefault="0017187F" w:rsidP="001D1346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</w:p>
    <w:p w:rsidR="0017187F" w:rsidRDefault="0017187F" w:rsidP="006470C6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228D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7187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концепции проведения набора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волонтёров экологической экспедиции</w:t>
      </w:r>
      <w:r>
        <w:rPr>
          <w:rFonts w:ascii="Times New Roman" w:hAnsi="Times New Roman"/>
          <w:sz w:val="24"/>
          <w:szCs w:val="24"/>
        </w:rPr>
        <w:br/>
        <w:t>на остров Белый (Ямало-Ненецкий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автономный округ), утвержденной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прик</w:t>
      </w:r>
      <w:r>
        <w:rPr>
          <w:rFonts w:ascii="Times New Roman" w:hAnsi="Times New Roman"/>
          <w:sz w:val="24"/>
          <w:szCs w:val="24"/>
        </w:rPr>
        <w:t>азом департамента международных</w:t>
      </w: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внешнеэкономических связей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 xml:space="preserve">Ямало-Ненецкого автономного округа </w:t>
      </w:r>
    </w:p>
    <w:p w:rsidR="0017187F" w:rsidRPr="00415486" w:rsidRDefault="0017187F" w:rsidP="001228DF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«04» февраля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415486">
        <w:rPr>
          <w:rFonts w:ascii="Times New Roman" w:hAnsi="Times New Roman"/>
          <w:sz w:val="24"/>
          <w:szCs w:val="24"/>
        </w:rPr>
        <w:t>№ 15/1-од</w:t>
      </w:r>
    </w:p>
    <w:p w:rsidR="0017187F" w:rsidRPr="006470C6" w:rsidRDefault="0017187F" w:rsidP="001228DF">
      <w:pPr>
        <w:spacing w:after="0" w:line="240" w:lineRule="auto"/>
        <w:ind w:left="5220"/>
        <w:jc w:val="both"/>
        <w:rPr>
          <w:rFonts w:ascii="Times New Roman" w:hAnsi="Times New Roman"/>
          <w:sz w:val="28"/>
          <w:szCs w:val="28"/>
        </w:rPr>
      </w:pPr>
    </w:p>
    <w:p w:rsidR="0017187F" w:rsidRPr="001D1346" w:rsidRDefault="0017187F" w:rsidP="001228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187F" w:rsidRPr="006470C6" w:rsidRDefault="0017187F" w:rsidP="00122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87F" w:rsidRPr="006470C6" w:rsidRDefault="0017187F" w:rsidP="001228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0C6">
        <w:rPr>
          <w:rFonts w:ascii="Times New Roman" w:hAnsi="Times New Roman"/>
          <w:b/>
          <w:sz w:val="28"/>
          <w:szCs w:val="28"/>
        </w:rPr>
        <w:t>СОГЛАШЕНИЕ</w:t>
      </w:r>
    </w:p>
    <w:p w:rsidR="0017187F" w:rsidRPr="006470C6" w:rsidRDefault="0017187F" w:rsidP="003E2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>на участие в экологической экспедиции</w:t>
      </w:r>
    </w:p>
    <w:p w:rsidR="0017187F" w:rsidRPr="006470C6" w:rsidRDefault="0017187F" w:rsidP="003E2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>на остров Белый (Ямало-Ненецкий автономный округ)</w:t>
      </w:r>
    </w:p>
    <w:p w:rsidR="0017187F" w:rsidRPr="008731C8" w:rsidRDefault="0017187F" w:rsidP="003E2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3E2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3E2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г. Салехард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 xml:space="preserve">«___» ____________ </w:t>
      </w:r>
      <w:smartTag w:uri="urn:schemas-microsoft-com:office:smarttags" w:element="metricconverter">
        <w:smartTagPr>
          <w:attr w:name="ProductID" w:val="2013 г"/>
        </w:smartTagPr>
        <w:r w:rsidRPr="008731C8">
          <w:rPr>
            <w:rFonts w:ascii="Times New Roman" w:hAnsi="Times New Roman"/>
            <w:sz w:val="24"/>
            <w:szCs w:val="24"/>
          </w:rPr>
          <w:t>2013 г</w:t>
        </w:r>
      </w:smartTag>
      <w:r w:rsidRPr="008731C8">
        <w:rPr>
          <w:rFonts w:ascii="Times New Roman" w:hAnsi="Times New Roman"/>
          <w:sz w:val="24"/>
          <w:szCs w:val="24"/>
        </w:rPr>
        <w:t>.</w:t>
      </w:r>
    </w:p>
    <w:p w:rsidR="0017187F" w:rsidRPr="008731C8" w:rsidRDefault="0017187F" w:rsidP="003E2C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3E2C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8731C8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8731C8">
        <w:rPr>
          <w:rFonts w:ascii="Times New Roman" w:hAnsi="Times New Roman"/>
          <w:b/>
          <w:bCs/>
          <w:sz w:val="24"/>
          <w:szCs w:val="24"/>
        </w:rPr>
        <w:t>«Организатор»</w:t>
      </w:r>
      <w:r w:rsidRPr="008731C8">
        <w:rPr>
          <w:rFonts w:ascii="Times New Roman" w:hAnsi="Times New Roman"/>
          <w:bCs/>
          <w:sz w:val="24"/>
          <w:szCs w:val="24"/>
        </w:rPr>
        <w:t xml:space="preserve">, </w:t>
      </w:r>
      <w:r w:rsidRPr="008731C8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8731C8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Pr="008731C8">
        <w:rPr>
          <w:rFonts w:ascii="Times New Roman" w:hAnsi="Times New Roman"/>
          <w:sz w:val="24"/>
          <w:szCs w:val="24"/>
        </w:rPr>
        <w:t>,</w:t>
      </w:r>
    </w:p>
    <w:p w:rsidR="0017187F" w:rsidRPr="008731C8" w:rsidRDefault="0017187F" w:rsidP="003E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и</w:t>
      </w:r>
    </w:p>
    <w:p w:rsidR="0017187F" w:rsidRPr="008731C8" w:rsidRDefault="0017187F" w:rsidP="003E2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 xml:space="preserve">_____________________________________, ___________________, </w:t>
      </w:r>
      <w:r>
        <w:rPr>
          <w:rFonts w:ascii="Times New Roman" w:hAnsi="Times New Roman"/>
          <w:sz w:val="24"/>
          <w:szCs w:val="24"/>
        </w:rPr>
        <w:t>паспорт: ________________</w:t>
      </w:r>
    </w:p>
    <w:p w:rsidR="0017187F" w:rsidRPr="00C40F72" w:rsidRDefault="0017187F" w:rsidP="003E2C47">
      <w:pPr>
        <w:spacing w:after="0" w:line="240" w:lineRule="auto"/>
        <w:ind w:firstLine="1920"/>
        <w:jc w:val="both"/>
        <w:rPr>
          <w:rFonts w:ascii="Times New Roman" w:hAnsi="Times New Roman"/>
          <w:sz w:val="20"/>
          <w:szCs w:val="20"/>
        </w:rPr>
      </w:pPr>
      <w:r w:rsidRPr="00C40F72">
        <w:rPr>
          <w:rFonts w:ascii="Times New Roman" w:hAnsi="Times New Roman"/>
          <w:sz w:val="20"/>
          <w:szCs w:val="20"/>
        </w:rPr>
        <w:t>(Ф.И.О. заявителя)</w:t>
      </w:r>
      <w:r w:rsidRPr="00C40F72">
        <w:rPr>
          <w:rFonts w:ascii="Times New Roman" w:hAnsi="Times New Roman"/>
          <w:sz w:val="20"/>
          <w:szCs w:val="20"/>
        </w:rPr>
        <w:tab/>
      </w:r>
      <w:r w:rsidRPr="00C40F72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40F72">
        <w:rPr>
          <w:rFonts w:ascii="Times New Roman" w:hAnsi="Times New Roman"/>
          <w:sz w:val="20"/>
          <w:szCs w:val="20"/>
        </w:rPr>
        <w:t>(дата рождения)</w:t>
      </w:r>
    </w:p>
    <w:p w:rsidR="0017187F" w:rsidRPr="00C40F72" w:rsidRDefault="0017187F" w:rsidP="003E2C47">
      <w:pPr>
        <w:spacing w:after="0" w:line="240" w:lineRule="auto"/>
        <w:ind w:firstLine="1920"/>
        <w:jc w:val="both"/>
        <w:rPr>
          <w:rFonts w:ascii="Times New Roman" w:hAnsi="Times New Roman"/>
          <w:sz w:val="20"/>
          <w:szCs w:val="20"/>
        </w:rPr>
      </w:pPr>
    </w:p>
    <w:p w:rsidR="0017187F" w:rsidRPr="008731C8" w:rsidRDefault="0017187F" w:rsidP="003E2C47">
      <w:pPr>
        <w:pStyle w:val="BodyText"/>
        <w:rPr>
          <w:sz w:val="24"/>
          <w:szCs w:val="24"/>
        </w:rPr>
      </w:pPr>
      <w:r w:rsidRPr="008731C8">
        <w:rPr>
          <w:sz w:val="24"/>
          <w:szCs w:val="24"/>
        </w:rPr>
        <w:t>________________________________________________, проживающий по адресу:</w:t>
      </w:r>
      <w:r>
        <w:rPr>
          <w:sz w:val="24"/>
          <w:szCs w:val="24"/>
        </w:rPr>
        <w:t xml:space="preserve"> ___________</w:t>
      </w:r>
    </w:p>
    <w:p w:rsidR="0017187F" w:rsidRPr="00C40F72" w:rsidRDefault="0017187F" w:rsidP="00C40F72">
      <w:pPr>
        <w:pStyle w:val="BodyText"/>
        <w:ind w:firstLine="284"/>
        <w:rPr>
          <w:sz w:val="20"/>
          <w:szCs w:val="20"/>
        </w:rPr>
      </w:pPr>
      <w:r w:rsidRPr="00C40F72">
        <w:rPr>
          <w:sz w:val="20"/>
          <w:szCs w:val="20"/>
        </w:rPr>
        <w:t>(серия, номер, когда и кем выдан, срок действия)</w:t>
      </w:r>
    </w:p>
    <w:p w:rsidR="0017187F" w:rsidRPr="008731C8" w:rsidRDefault="0017187F" w:rsidP="003E2C47">
      <w:pPr>
        <w:pStyle w:val="BodyText"/>
        <w:rPr>
          <w:sz w:val="24"/>
          <w:szCs w:val="24"/>
        </w:rPr>
      </w:pPr>
      <w:r w:rsidRPr="008731C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__________________________________________________</w:t>
      </w:r>
      <w:r w:rsidRPr="008731C8">
        <w:rPr>
          <w:sz w:val="24"/>
          <w:szCs w:val="24"/>
        </w:rPr>
        <w:t xml:space="preserve">_, </w:t>
      </w:r>
    </w:p>
    <w:p w:rsidR="0017187F" w:rsidRPr="00C40F72" w:rsidRDefault="0017187F" w:rsidP="003E2C47">
      <w:pPr>
        <w:pStyle w:val="BodyText"/>
        <w:ind w:firstLine="720"/>
        <w:rPr>
          <w:sz w:val="20"/>
          <w:szCs w:val="20"/>
        </w:rPr>
      </w:pPr>
      <w:r w:rsidRPr="00C40F72">
        <w:rPr>
          <w:sz w:val="20"/>
          <w:szCs w:val="20"/>
        </w:rPr>
        <w:t>(страна, город, улица, дом, корпус/строение, квартира)</w:t>
      </w:r>
    </w:p>
    <w:p w:rsidR="0017187F" w:rsidRPr="00C40F72" w:rsidRDefault="0017187F" w:rsidP="003E2C47">
      <w:pPr>
        <w:pStyle w:val="BodyText"/>
        <w:ind w:firstLine="720"/>
        <w:rPr>
          <w:sz w:val="20"/>
          <w:szCs w:val="20"/>
        </w:rPr>
      </w:pPr>
    </w:p>
    <w:p w:rsidR="0017187F" w:rsidRPr="008731C8" w:rsidRDefault="0017187F" w:rsidP="003E2C47">
      <w:pPr>
        <w:pStyle w:val="BodyText"/>
        <w:rPr>
          <w:sz w:val="24"/>
          <w:szCs w:val="24"/>
        </w:rPr>
      </w:pPr>
      <w:r w:rsidRPr="008731C8">
        <w:rPr>
          <w:sz w:val="24"/>
          <w:szCs w:val="24"/>
        </w:rPr>
        <w:t>действующий от своего имени,</w:t>
      </w:r>
      <w:r>
        <w:rPr>
          <w:sz w:val="24"/>
          <w:szCs w:val="24"/>
        </w:rPr>
        <w:t xml:space="preserve"> </w:t>
      </w:r>
      <w:r w:rsidRPr="008731C8">
        <w:rPr>
          <w:sz w:val="24"/>
          <w:szCs w:val="24"/>
        </w:rPr>
        <w:t xml:space="preserve">именуемый в дальнейшем </w:t>
      </w:r>
      <w:r w:rsidRPr="008731C8">
        <w:rPr>
          <w:b/>
          <w:bCs/>
          <w:sz w:val="24"/>
          <w:szCs w:val="24"/>
        </w:rPr>
        <w:t>«Участник»</w:t>
      </w:r>
      <w:r w:rsidRPr="008731C8">
        <w:rPr>
          <w:sz w:val="24"/>
          <w:szCs w:val="24"/>
        </w:rPr>
        <w:t xml:space="preserve">, а при совместном упоминании в дальнейшем именуемые </w:t>
      </w:r>
      <w:r w:rsidRPr="008731C8">
        <w:rPr>
          <w:b/>
          <w:bCs/>
          <w:sz w:val="24"/>
          <w:szCs w:val="24"/>
        </w:rPr>
        <w:t>«Стороны»</w:t>
      </w:r>
      <w:r w:rsidRPr="008731C8">
        <w:rPr>
          <w:sz w:val="24"/>
          <w:szCs w:val="24"/>
        </w:rPr>
        <w:t>, заключая настоящее Соглашение принимают следующие условия и обязательства:</w:t>
      </w:r>
    </w:p>
    <w:p w:rsidR="0017187F" w:rsidRPr="008731C8" w:rsidRDefault="0017187F" w:rsidP="003E2C47">
      <w:pPr>
        <w:pStyle w:val="BodyText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jc w:val="center"/>
        <w:rPr>
          <w:b/>
          <w:bCs/>
          <w:sz w:val="24"/>
          <w:szCs w:val="24"/>
        </w:rPr>
      </w:pPr>
      <w:r w:rsidRPr="008731C8">
        <w:rPr>
          <w:b/>
          <w:bCs/>
          <w:sz w:val="24"/>
          <w:szCs w:val="24"/>
        </w:rPr>
        <w:t>1. Предмет Соглашения.</w:t>
      </w:r>
    </w:p>
    <w:p w:rsidR="0017187F" w:rsidRPr="008731C8" w:rsidRDefault="0017187F" w:rsidP="003E2C47">
      <w:pPr>
        <w:pStyle w:val="BodyText"/>
        <w:jc w:val="center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1.1. Предметом настоящего Соглашения является регулирование обязанностей и ответственности Организатора и Участника по выполнению комплекса мероприятий в рамках проведения экологической экспедиции по санитарной очистке острова Белый (Ямало-Ненецкий автономный округ) (далее – «экологическая экспедиция»).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jc w:val="center"/>
        <w:rPr>
          <w:b/>
          <w:bCs/>
          <w:sz w:val="24"/>
          <w:szCs w:val="24"/>
        </w:rPr>
      </w:pPr>
      <w:r w:rsidRPr="008731C8">
        <w:rPr>
          <w:b/>
          <w:bCs/>
          <w:sz w:val="24"/>
          <w:szCs w:val="24"/>
        </w:rPr>
        <w:t>2. Условия заключения Соглашения.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p w:rsidR="0017187F" w:rsidRPr="008731C8" w:rsidRDefault="0017187F" w:rsidP="00236A14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2.1. Подписывая настоящее Соглашение, Участник подтверждает, что:</w:t>
      </w:r>
    </w:p>
    <w:p w:rsidR="0017187F" w:rsidRPr="008731C8" w:rsidRDefault="0017187F" w:rsidP="00236A14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2.1.1 его участие в комплексе мероприятий по проведению экологической экспедиции является добровольным, осознанным и осуществляется на его собственный страх и риск на безвозмездной основе;</w:t>
      </w:r>
    </w:p>
    <w:p w:rsidR="0017187F" w:rsidRPr="008731C8" w:rsidRDefault="0017187F" w:rsidP="00236A14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2.1.2. он согласен с тем, что окончательный состав экспедиции будет формироваться по итогам тренировочных сборов, которые являются неотъемлемой и обязательной частью всего комплекса мероприятий по проведению экологической экспедиции;</w:t>
      </w:r>
    </w:p>
    <w:p w:rsidR="0017187F" w:rsidRPr="008731C8" w:rsidRDefault="0017187F" w:rsidP="00236A14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2.1.3. он понимает и осознает, что вызов на тренировочные сборы не гарантирует его включение в состав экспедиции;</w:t>
      </w:r>
    </w:p>
    <w:p w:rsidR="0017187F" w:rsidRPr="008731C8" w:rsidRDefault="0017187F" w:rsidP="00236A14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2.1.4. он согласен с общим сроком проведения всех мероприятий в 31 день, включая продолжительность экспедиции в 21 день, и готов принимать участие во всём комплексе мероприятий по проведению экологической экспедиции на протяжении всего указанного периода времени;</w:t>
      </w:r>
    </w:p>
    <w:p w:rsidR="0017187F" w:rsidRPr="008731C8" w:rsidRDefault="0017187F" w:rsidP="00236A14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2.1.5. он отдаёт себе отчёт в том, что место проведения экспедиции - остров Белый (Ямало-Ненецкий автономный округ),- является территорий, относящейся к районам Крайнего Севера, со сложной транспортной инфраструктурой, экстремальными климатическими условиями и особыми условиями охраны дикой природы.</w:t>
      </w:r>
    </w:p>
    <w:p w:rsidR="0017187F" w:rsidRPr="008731C8" w:rsidRDefault="0017187F" w:rsidP="003E2C47">
      <w:pPr>
        <w:pStyle w:val="BodyText"/>
        <w:ind w:firstLine="1200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jc w:val="center"/>
        <w:rPr>
          <w:b/>
          <w:bCs/>
          <w:sz w:val="24"/>
          <w:szCs w:val="24"/>
        </w:rPr>
      </w:pPr>
      <w:r w:rsidRPr="008731C8">
        <w:rPr>
          <w:b/>
          <w:bCs/>
          <w:sz w:val="24"/>
          <w:szCs w:val="24"/>
        </w:rPr>
        <w:t>3. Обязанности Сторон.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rPr>
          <w:b/>
          <w:bCs/>
          <w:sz w:val="24"/>
          <w:szCs w:val="24"/>
        </w:rPr>
      </w:pPr>
      <w:r w:rsidRPr="008731C8">
        <w:rPr>
          <w:sz w:val="24"/>
          <w:szCs w:val="24"/>
        </w:rPr>
        <w:t>3.1. </w:t>
      </w:r>
      <w:r w:rsidRPr="008731C8">
        <w:rPr>
          <w:b/>
          <w:bCs/>
          <w:sz w:val="24"/>
          <w:szCs w:val="24"/>
        </w:rPr>
        <w:t>Обязанности Организатора: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Организатор берёт на себя следующие обязательства в рамках выполнения комплекса мероприятий по организации и проведению экологической экспедиции: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3.1.1. возместить Участнику транспортные расходы по Российской Федерации от места его проживания или от места пересечения границы Российской Федерации до места проведения тренировочных сборов, от места проведения тренировочных сборов к месту проведения экспедиции и обратно к месту его проживания или месту пересечения границы Российской Федерации;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b/>
          <w:bCs/>
          <w:i/>
          <w:iCs/>
          <w:sz w:val="24"/>
          <w:szCs w:val="24"/>
        </w:rPr>
        <w:t>Примечание:</w:t>
      </w:r>
      <w:r w:rsidRPr="008731C8">
        <w:rPr>
          <w:sz w:val="24"/>
          <w:szCs w:val="24"/>
        </w:rPr>
        <w:t xml:space="preserve"> Участнику возмещаются расходы только по проезду железнодорожным транспортом (плацкарт) по наиболее краткому маршруту, либо авиатранспортом (эконом класс), если данный вид транспорта является единственно возможным и/или наиболее оптимальным с точки зрения маршрута передвижения.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Организатор также обеспечивает бронирование и приобретение билетов Участнику по маршруту «место проведения тренировочных сборов – место проведения экспедиции», «место проведения экспедиции – место проживания Участника»/«место проведения экспедиции – место пересечения границы Российской Федерации» или «место проведения тренировочных сборов – место проживания Участника»/«место проведения тренировочных сборов – место пересечения границы Российской Федерации».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3.1.2. организовать и обеспечить за свой счёт проживание Участника в течение всего периода его участия в комплексе мероприятий по проведению экологической экспедиции;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b/>
          <w:bCs/>
          <w:i/>
          <w:iCs/>
          <w:sz w:val="24"/>
          <w:szCs w:val="24"/>
        </w:rPr>
        <w:t>Примечание:</w:t>
      </w:r>
      <w:r w:rsidRPr="008731C8">
        <w:rPr>
          <w:sz w:val="24"/>
          <w:szCs w:val="24"/>
        </w:rPr>
        <w:t xml:space="preserve"> при проведении тренировочных сборов размещение будет осуществляться как минимум в 2-х местных номерах с расселением по два человека.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3.1.3. организовать и обеспечить за свой счёт как минимум 3-х разовое питание Участника;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3.1.4. оформить необходимые документы для получения Участником визы в Российскую Федерацию;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3.1.5. оформить необходимые документы для въезда Участника на территорию Ямало-Ненецкого автономного округа, включая территорию острова Белый;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3.1.6. приложить все усилия для сохранения жизни и здоровья Участника, своевременного оказания ему необходимой медицинской помощи на протяжении всего периода комплекса мероприятий по проведению экологической экспедиции;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3.1.7. обеспечить Участника </w:t>
      </w:r>
      <w:r w:rsidRPr="008731C8">
        <w:rPr>
          <w:b/>
          <w:bCs/>
          <w:sz w:val="24"/>
          <w:szCs w:val="24"/>
        </w:rPr>
        <w:t>медикаментами</w:t>
      </w:r>
      <w:r w:rsidRPr="008731C8">
        <w:rPr>
          <w:sz w:val="24"/>
          <w:szCs w:val="24"/>
        </w:rPr>
        <w:t xml:space="preserve"> во время экологической экспедиции согласно </w:t>
      </w:r>
      <w:r w:rsidRPr="008731C8">
        <w:rPr>
          <w:b/>
          <w:bCs/>
          <w:sz w:val="24"/>
          <w:szCs w:val="24"/>
        </w:rPr>
        <w:t>Приложению № 1</w:t>
      </w:r>
      <w:r w:rsidRPr="008731C8">
        <w:rPr>
          <w:sz w:val="24"/>
          <w:szCs w:val="24"/>
        </w:rPr>
        <w:t xml:space="preserve"> к настоящему Соглашению, за исключением индивидуально принимаемых Участником препаратов;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3.1.8. обеспечить страхование жизни и здоровья Участника со страховой премией не менее 300 000 (триста тысяч) рублей;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3.1.9. организовать прохождение Участником инструктажа по технике безопасности;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3.1.10. обеспечить Участника </w:t>
      </w:r>
      <w:r w:rsidRPr="008731C8">
        <w:rPr>
          <w:b/>
          <w:bCs/>
          <w:sz w:val="24"/>
          <w:szCs w:val="24"/>
        </w:rPr>
        <w:t>необходимым инвентарём и снаряжением</w:t>
      </w:r>
      <w:r w:rsidRPr="008731C8">
        <w:rPr>
          <w:sz w:val="24"/>
          <w:szCs w:val="24"/>
        </w:rPr>
        <w:t xml:space="preserve"> согласно </w:t>
      </w:r>
      <w:r w:rsidRPr="008731C8">
        <w:rPr>
          <w:b/>
          <w:bCs/>
          <w:sz w:val="24"/>
          <w:szCs w:val="24"/>
        </w:rPr>
        <w:t>Приложению № 2</w:t>
      </w:r>
      <w:r w:rsidRPr="008731C8">
        <w:rPr>
          <w:sz w:val="24"/>
          <w:szCs w:val="24"/>
        </w:rPr>
        <w:t xml:space="preserve"> к настоящему Соглашению, за исключением личного инвентаря и снаряжения, которые Участник должен будет иметь при себе;</w:t>
      </w:r>
    </w:p>
    <w:p w:rsidR="0017187F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3.1.11. обеспечить соблюдение</w:t>
      </w:r>
      <w:r>
        <w:rPr>
          <w:sz w:val="24"/>
          <w:szCs w:val="24"/>
        </w:rPr>
        <w:t>:</w:t>
      </w:r>
    </w:p>
    <w:p w:rsidR="0017187F" w:rsidRDefault="0017187F" w:rsidP="003E2C47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Pr="008731C8">
        <w:rPr>
          <w:sz w:val="24"/>
          <w:szCs w:val="24"/>
        </w:rPr>
        <w:t xml:space="preserve"> </w:t>
      </w:r>
      <w:r w:rsidRPr="008731C8">
        <w:rPr>
          <w:b/>
          <w:bCs/>
          <w:sz w:val="24"/>
          <w:szCs w:val="24"/>
        </w:rPr>
        <w:t>распорядка дня</w:t>
      </w:r>
      <w:r>
        <w:rPr>
          <w:b/>
          <w:bCs/>
          <w:sz w:val="24"/>
          <w:szCs w:val="24"/>
        </w:rPr>
        <w:t xml:space="preserve"> и </w:t>
      </w:r>
      <w:r w:rsidRPr="008731C8">
        <w:rPr>
          <w:b/>
          <w:bCs/>
          <w:sz w:val="24"/>
          <w:szCs w:val="24"/>
        </w:rPr>
        <w:t>графика работ</w:t>
      </w:r>
      <w:r>
        <w:rPr>
          <w:b/>
          <w:bCs/>
          <w:sz w:val="24"/>
          <w:szCs w:val="24"/>
        </w:rPr>
        <w:t xml:space="preserve"> экологической экспедиции</w:t>
      </w:r>
      <w:r w:rsidRPr="00A472EF">
        <w:rPr>
          <w:sz w:val="24"/>
          <w:szCs w:val="24"/>
        </w:rPr>
        <w:t xml:space="preserve"> </w:t>
      </w:r>
      <w:r w:rsidRPr="008731C8">
        <w:rPr>
          <w:sz w:val="24"/>
          <w:szCs w:val="24"/>
        </w:rPr>
        <w:t xml:space="preserve">согласно </w:t>
      </w:r>
      <w:r w:rsidRPr="008731C8">
        <w:rPr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</w:rPr>
        <w:t>ю</w:t>
      </w:r>
      <w:r w:rsidRPr="008731C8">
        <w:rPr>
          <w:b/>
          <w:bCs/>
          <w:sz w:val="24"/>
          <w:szCs w:val="24"/>
        </w:rPr>
        <w:t xml:space="preserve"> № 3 </w:t>
      </w:r>
      <w:r w:rsidRPr="008731C8">
        <w:rPr>
          <w:sz w:val="24"/>
          <w:szCs w:val="24"/>
        </w:rPr>
        <w:t>к настоящему Соглашению</w:t>
      </w:r>
      <w:r>
        <w:rPr>
          <w:sz w:val="24"/>
          <w:szCs w:val="24"/>
        </w:rPr>
        <w:t>;</w:t>
      </w:r>
    </w:p>
    <w:p w:rsidR="0017187F" w:rsidRDefault="0017187F" w:rsidP="003E2C47">
      <w:pPr>
        <w:pStyle w:val="BodyTex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472EF">
        <w:rPr>
          <w:b/>
          <w:sz w:val="24"/>
          <w:szCs w:val="24"/>
        </w:rPr>
        <w:t>графика занятий и распорядка дня тренировочных сборов</w:t>
      </w:r>
      <w:r>
        <w:rPr>
          <w:sz w:val="24"/>
          <w:szCs w:val="24"/>
        </w:rPr>
        <w:t xml:space="preserve"> согласно </w:t>
      </w:r>
      <w:r w:rsidRPr="00A472EF">
        <w:rPr>
          <w:b/>
          <w:sz w:val="24"/>
          <w:szCs w:val="24"/>
        </w:rPr>
        <w:t>приложению № 4</w:t>
      </w:r>
      <w:r>
        <w:rPr>
          <w:sz w:val="24"/>
          <w:szCs w:val="24"/>
        </w:rPr>
        <w:t xml:space="preserve"> к настоящему соглашению,</w:t>
      </w:r>
    </w:p>
    <w:p w:rsidR="0017187F" w:rsidRDefault="0017187F" w:rsidP="003E2C47">
      <w:pPr>
        <w:pStyle w:val="BodyText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31C8">
        <w:rPr>
          <w:sz w:val="24"/>
          <w:szCs w:val="24"/>
        </w:rPr>
        <w:t>в период всего комплекса мероприятий по проведению экологической экспедиции.</w:t>
      </w:r>
    </w:p>
    <w:p w:rsidR="0017187F" w:rsidRPr="008731C8" w:rsidRDefault="0017187F" w:rsidP="003E2C47">
      <w:pPr>
        <w:pStyle w:val="BodyText"/>
        <w:ind w:firstLine="720"/>
        <w:rPr>
          <w:b/>
          <w:bCs/>
          <w:sz w:val="24"/>
          <w:szCs w:val="24"/>
        </w:rPr>
      </w:pPr>
      <w:r w:rsidRPr="008731C8">
        <w:rPr>
          <w:sz w:val="24"/>
          <w:szCs w:val="24"/>
        </w:rPr>
        <w:t>3.2. </w:t>
      </w:r>
      <w:r w:rsidRPr="008731C8">
        <w:rPr>
          <w:b/>
          <w:bCs/>
          <w:sz w:val="24"/>
          <w:szCs w:val="24"/>
        </w:rPr>
        <w:t>Обязанности Участника: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Учитывая специфику проводимой Организатором экологической экспедиции, Участник берёт на себя выполнение следующих обязательств в рамках участия в комплексе мероприятий по организации и проведению экологической экспедиции: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3.2.1. заполнить и предоставить Организатору в установленный срок </w:t>
      </w:r>
      <w:r w:rsidRPr="008731C8">
        <w:rPr>
          <w:b/>
          <w:bCs/>
          <w:sz w:val="24"/>
          <w:szCs w:val="24"/>
        </w:rPr>
        <w:t>заявочную анкету</w:t>
      </w:r>
      <w:r w:rsidRPr="008731C8">
        <w:rPr>
          <w:sz w:val="24"/>
          <w:szCs w:val="24"/>
        </w:rPr>
        <w:t xml:space="preserve"> согласно </w:t>
      </w:r>
      <w:r w:rsidRPr="008731C8">
        <w:rPr>
          <w:b/>
          <w:bCs/>
          <w:sz w:val="24"/>
          <w:szCs w:val="24"/>
        </w:rPr>
        <w:t>приложению № 5</w:t>
      </w:r>
      <w:r w:rsidRPr="008731C8">
        <w:rPr>
          <w:sz w:val="24"/>
          <w:szCs w:val="24"/>
        </w:rPr>
        <w:t xml:space="preserve"> к настоящему Соглашению;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3.2.2. ознакомиться, заполнить и предоставить Организатору в установленный срок подписанное </w:t>
      </w:r>
      <w:r w:rsidRPr="008731C8">
        <w:rPr>
          <w:b/>
          <w:bCs/>
          <w:sz w:val="24"/>
          <w:szCs w:val="24"/>
        </w:rPr>
        <w:t>согласие на предоставление персональных данных и их обработку</w:t>
      </w:r>
      <w:r w:rsidRPr="008731C8">
        <w:rPr>
          <w:sz w:val="24"/>
          <w:szCs w:val="24"/>
        </w:rPr>
        <w:t xml:space="preserve"> согласно </w:t>
      </w:r>
      <w:r w:rsidRPr="008731C8">
        <w:rPr>
          <w:b/>
          <w:bCs/>
          <w:sz w:val="24"/>
          <w:szCs w:val="24"/>
        </w:rPr>
        <w:t>приложению № 6</w:t>
      </w:r>
      <w:r w:rsidRPr="008731C8">
        <w:rPr>
          <w:sz w:val="24"/>
          <w:szCs w:val="24"/>
        </w:rPr>
        <w:t xml:space="preserve"> к настоящему Соглашению;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3.2.3. предоставлять Организатору в установленные сроки запрашиваемые документы;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3.2.4. за свой счёт пройти медицинское обследование по форме 086/у (работа в районах Крайнего Севера) и гарантировать его достоверность и подлинность;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b/>
          <w:i/>
          <w:sz w:val="24"/>
          <w:szCs w:val="24"/>
        </w:rPr>
        <w:t xml:space="preserve">Примечание: </w:t>
      </w:r>
      <w:r w:rsidRPr="008731C8">
        <w:rPr>
          <w:sz w:val="24"/>
          <w:szCs w:val="24"/>
        </w:rPr>
        <w:t xml:space="preserve">в случае проживания за пределами Российской Федерации Участник обязан предоставить Организатору справки о состоянии здоровья от следующих специалистов: </w:t>
      </w:r>
      <w:r w:rsidRPr="008731C8">
        <w:rPr>
          <w:b/>
          <w:sz w:val="24"/>
          <w:szCs w:val="24"/>
        </w:rPr>
        <w:t>хирург, невролог, нарколог, психотерапевт, окулист, ЛОР, дерматолог, инфекционист, терапевт и данные флю</w:t>
      </w:r>
      <w:r>
        <w:rPr>
          <w:b/>
          <w:sz w:val="24"/>
          <w:szCs w:val="24"/>
        </w:rPr>
        <w:t>о</w:t>
      </w:r>
      <w:r w:rsidRPr="008731C8">
        <w:rPr>
          <w:b/>
          <w:sz w:val="24"/>
          <w:szCs w:val="24"/>
        </w:rPr>
        <w:t>рографии</w:t>
      </w:r>
      <w:r w:rsidRPr="008731C8">
        <w:rPr>
          <w:sz w:val="24"/>
          <w:szCs w:val="24"/>
        </w:rPr>
        <w:t>. Справки могут быть предоставлены как по-отдельности, так и по применяемой в стране проживания форме прохождения медицинского осмотра.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3.2.5.дать согласие на дополнительное медицинское обследование во время проведения тренировочных сборов за счёт Организатора;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3.2.6. самостоятельно приехать к месту проведения тренировочных сборов </w:t>
      </w:r>
      <w:r>
        <w:rPr>
          <w:sz w:val="24"/>
          <w:szCs w:val="24"/>
        </w:rPr>
        <w:br/>
      </w:r>
      <w:r w:rsidRPr="008731C8">
        <w:rPr>
          <w:sz w:val="24"/>
          <w:szCs w:val="24"/>
        </w:rPr>
        <w:t xml:space="preserve">с последующей компенсацией транспортных расходов Организатором в соответствии </w:t>
      </w:r>
      <w:r>
        <w:rPr>
          <w:sz w:val="24"/>
          <w:szCs w:val="24"/>
        </w:rPr>
        <w:br/>
      </w:r>
      <w:r w:rsidRPr="008731C8">
        <w:rPr>
          <w:sz w:val="24"/>
          <w:szCs w:val="24"/>
        </w:rPr>
        <w:t>с пунктом 3.1.1. настоящего Соглашения;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3.2.7. за свой счёт обеспечить наличие </w:t>
      </w:r>
      <w:r w:rsidRPr="008731C8">
        <w:rPr>
          <w:b/>
          <w:bCs/>
          <w:sz w:val="24"/>
          <w:szCs w:val="24"/>
        </w:rPr>
        <w:t>персонального снаряжения</w:t>
      </w:r>
      <w:r w:rsidRPr="008731C8">
        <w:rPr>
          <w:sz w:val="24"/>
          <w:szCs w:val="24"/>
        </w:rPr>
        <w:t xml:space="preserve"> в соответствии </w:t>
      </w:r>
      <w:r>
        <w:rPr>
          <w:sz w:val="24"/>
          <w:szCs w:val="24"/>
        </w:rPr>
        <w:br/>
      </w:r>
      <w:r w:rsidRPr="008731C8">
        <w:rPr>
          <w:sz w:val="24"/>
          <w:szCs w:val="24"/>
        </w:rPr>
        <w:t xml:space="preserve">с </w:t>
      </w:r>
      <w:r w:rsidRPr="008731C8">
        <w:rPr>
          <w:b/>
          <w:bCs/>
          <w:sz w:val="24"/>
          <w:szCs w:val="24"/>
        </w:rPr>
        <w:t>приложением № 7</w:t>
      </w:r>
      <w:r w:rsidRPr="008731C8">
        <w:rPr>
          <w:sz w:val="24"/>
          <w:szCs w:val="24"/>
        </w:rPr>
        <w:t xml:space="preserve"> к настоящему Соглашению;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3.2.8. принимать участие во всём комплексе мероприятий по проведению экологической экспедиции, включая, но не ограничиваясь:</w:t>
      </w:r>
    </w:p>
    <w:p w:rsidR="0017187F" w:rsidRPr="008731C8" w:rsidRDefault="0017187F" w:rsidP="003E2C47">
      <w:pPr>
        <w:pStyle w:val="BodyText"/>
        <w:ind w:firstLine="720"/>
        <w:rPr>
          <w:i/>
          <w:iCs/>
          <w:sz w:val="24"/>
          <w:szCs w:val="24"/>
        </w:rPr>
      </w:pPr>
      <w:r w:rsidRPr="008731C8">
        <w:rPr>
          <w:i/>
          <w:iCs/>
          <w:sz w:val="24"/>
          <w:szCs w:val="24"/>
        </w:rPr>
        <w:t>во время проведения тренировочных сборов: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- во всех организуемых мероприятиях, в том числе: индивидуальном тестировании, групповых занятиях, походах;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- в назначаемых возможных общественно-полезных работах</w:t>
      </w:r>
    </w:p>
    <w:p w:rsidR="0017187F" w:rsidRPr="008731C8" w:rsidRDefault="0017187F" w:rsidP="003E2C47">
      <w:pPr>
        <w:pStyle w:val="BodyText"/>
        <w:ind w:firstLine="720"/>
        <w:rPr>
          <w:i/>
          <w:iCs/>
          <w:sz w:val="24"/>
          <w:szCs w:val="24"/>
        </w:rPr>
      </w:pPr>
      <w:r w:rsidRPr="008731C8">
        <w:rPr>
          <w:i/>
          <w:iCs/>
          <w:sz w:val="24"/>
          <w:szCs w:val="24"/>
        </w:rPr>
        <w:t>во время проведения экологической экспедиции: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- в назначаемых дежурствах;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- в выполнении назначаемых объёмах работ;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- в назначаемых возможных общественно-полезных работах.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3.2.9. неукоснительно исполнять распоряжения руководителя экспедиции и назначенных взводных;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 xml:space="preserve">3.2.10. соблюдать </w:t>
      </w:r>
      <w:r w:rsidRPr="008731C8">
        <w:rPr>
          <w:b/>
          <w:bCs/>
          <w:sz w:val="24"/>
          <w:szCs w:val="24"/>
        </w:rPr>
        <w:t>распорядок дня, график работ и занятий</w:t>
      </w:r>
      <w:r w:rsidRPr="008731C8">
        <w:rPr>
          <w:sz w:val="24"/>
          <w:szCs w:val="24"/>
        </w:rPr>
        <w:t xml:space="preserve"> согласно </w:t>
      </w:r>
      <w:r w:rsidRPr="008731C8">
        <w:rPr>
          <w:b/>
          <w:bCs/>
          <w:sz w:val="24"/>
          <w:szCs w:val="24"/>
        </w:rPr>
        <w:t xml:space="preserve">приложениям </w:t>
      </w:r>
      <w:r>
        <w:rPr>
          <w:b/>
          <w:bCs/>
          <w:sz w:val="24"/>
          <w:szCs w:val="24"/>
        </w:rPr>
        <w:br/>
      </w:r>
      <w:r w:rsidRPr="008731C8">
        <w:rPr>
          <w:b/>
          <w:bCs/>
          <w:sz w:val="24"/>
          <w:szCs w:val="24"/>
        </w:rPr>
        <w:t>№ 3 и № 4</w:t>
      </w:r>
      <w:r w:rsidRPr="008731C8">
        <w:rPr>
          <w:sz w:val="24"/>
          <w:szCs w:val="24"/>
        </w:rPr>
        <w:t xml:space="preserve"> к настоящему Соглашению в период всего комплекса мероприятий по проведению экологической экспедиции;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3.2.11. строго соблюдать инструкции и технику безопасности при прохождении соответствующих программ и выполнении работ;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3.2.12. не употреблять спиртных напитков и наркотических веществ на протяжении всего участия в комплексе мероприятий по проведению экологической экспедиции;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3.2.13. в случае недомогания, психологического дискомфорта и конфликтных ситуаций незамедлительно сообщать об этом руководителю экспедиции;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3.2.14. не создавать намеренно конфликтных ситуаций и своевременно принимать все возможные меры к разрешению негативных ситуаций в кратчайшие сроки;</w:t>
      </w:r>
    </w:p>
    <w:p w:rsidR="0017187F" w:rsidRPr="008731C8" w:rsidRDefault="0017187F" w:rsidP="003E2C47">
      <w:pPr>
        <w:pStyle w:val="BodyTextInden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3.2.15. бережно относиться к имуществу экспедиции и в случае утери или повреждения по своей вине, полностью возместить стоимость такового имущества.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jc w:val="center"/>
        <w:rPr>
          <w:b/>
          <w:bCs/>
          <w:sz w:val="24"/>
          <w:szCs w:val="24"/>
        </w:rPr>
      </w:pPr>
      <w:r w:rsidRPr="008731C8">
        <w:rPr>
          <w:b/>
          <w:bCs/>
          <w:sz w:val="24"/>
          <w:szCs w:val="24"/>
        </w:rPr>
        <w:t>4. Ответственность Сторон.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4.1. За неисполнение или нарушение взятых на себя обязательств в рамках комплекса мероприятий по проведению экологической экспедиции Стороны несут следующую ответственность: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4.1.1. в случае нарушения Участником подпунктов 3.2.1-3.2.3 настоящего Соглашения Организатор вправе в одностороннем порядке расторгнуть Соглашение, отправив письменное уведомление Участнику по адресу электронной почты и по почте по истечению 3 (трёх) дней от установленного срока для предоставления обозначенных документов;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4.1.2. в случае нарушения Участником подпунктов 3.2.4-3.2.5 настоящего Соглашения Организатор вправе в одностороннем порядке расторгнуть Соглашение и исключить Участника из состава группы, принимающей участие в тренировочных сборах, а также из состава экспедиции с предоставлением возможности убытия к месту жительства с оплатой возникших при этом расходов за счёт Участника.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4.1.3. в случае нарушения Участником подпунктов 3.2.8-3.2.12, 3.2.14 настоящего Соглашения Организатор вправе в одностороннем порядке расторгнуть Соглашение и исключить Участника из состава экспедиции с предоставлением возможности убытия к месту жительства с оплатой возникших при этом дополнительных расходов экспедиции за счёт Участника;</w:t>
      </w:r>
    </w:p>
    <w:p w:rsidR="0017187F" w:rsidRPr="008731C8" w:rsidRDefault="0017187F" w:rsidP="003E2C47">
      <w:pPr>
        <w:pStyle w:val="BodyTextInden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4.1.4. в случае утери или повреждения по своей вине имущества экспедиции Участник полностью возмещает стоимость такового имущества Организатору.</w:t>
      </w:r>
    </w:p>
    <w:p w:rsidR="0017187F" w:rsidRPr="008731C8" w:rsidRDefault="0017187F" w:rsidP="003E2C47">
      <w:pPr>
        <w:pStyle w:val="BodyTextInden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4.2. В случае нарушения Организатором взятых на себя обязательств Организатор возмещает Участнику понесённые в связи с этим фактические убытки и/или ущерб.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4.3. Ни одна из сторон не несет ответственности по настоящему Соглашению при его нарушении вследствие обстоятельств непреодолимой силы. Под обстоятельствами непреодолимой силы понимаются обстоятельства, возникшие после заключения настоящего Соглашения, в результате событий чрезвычайного характера, которые Стороны не могли ни предвидеть, ни предотвратить разумными и обычно принятыми мерами.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jc w:val="center"/>
        <w:rPr>
          <w:b/>
          <w:bCs/>
          <w:sz w:val="24"/>
          <w:szCs w:val="24"/>
        </w:rPr>
      </w:pPr>
      <w:r w:rsidRPr="008731C8">
        <w:rPr>
          <w:b/>
          <w:bCs/>
          <w:sz w:val="24"/>
          <w:szCs w:val="24"/>
        </w:rPr>
        <w:t>5. Заключительные положения.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5.1. Настоящее Соглашение заключается с момента его подписания и действует до истечения всех обязательств Сторон друг перед другом.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5.2. Участник должен направить подписанное Соглашение в адрес Организатора по электронной почте и почте не позднее 01 апреля 2013 года.</w:t>
      </w:r>
    </w:p>
    <w:p w:rsidR="0017187F" w:rsidRPr="008731C8" w:rsidRDefault="0017187F" w:rsidP="003E2C47">
      <w:pPr>
        <w:pStyle w:val="BodyText"/>
        <w:ind w:firstLine="720"/>
        <w:rPr>
          <w:sz w:val="24"/>
          <w:szCs w:val="24"/>
        </w:rPr>
      </w:pPr>
      <w:r w:rsidRPr="008731C8">
        <w:rPr>
          <w:sz w:val="24"/>
          <w:szCs w:val="24"/>
        </w:rPr>
        <w:t>5.2. Соглашение может быть расторгнуто в добровольном порядке по желанию Участника, но не позднее 30 дней до начала сезона экологической экспедиции, на которую подал заявку Участник.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p w:rsidR="0017187F" w:rsidRPr="008731C8" w:rsidRDefault="0017187F" w:rsidP="003E2C47">
      <w:pPr>
        <w:pStyle w:val="BodyText"/>
        <w:ind w:firstLine="720"/>
        <w:jc w:val="center"/>
        <w:rPr>
          <w:b/>
          <w:bCs/>
          <w:sz w:val="24"/>
          <w:szCs w:val="24"/>
        </w:rPr>
      </w:pPr>
      <w:r w:rsidRPr="008731C8">
        <w:rPr>
          <w:b/>
          <w:bCs/>
          <w:sz w:val="24"/>
          <w:szCs w:val="24"/>
        </w:rPr>
        <w:t>6. Реквизиты Сторон.</w:t>
      </w:r>
    </w:p>
    <w:p w:rsidR="0017187F" w:rsidRPr="008731C8" w:rsidRDefault="0017187F" w:rsidP="003E2C47">
      <w:pPr>
        <w:pStyle w:val="BodyText"/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360"/>
        <w:gridCol w:w="4629"/>
      </w:tblGrid>
      <w:tr w:rsidR="0017187F" w:rsidRPr="004A5A83" w:rsidTr="002A49E5">
        <w:trPr>
          <w:trHeight w:val="35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87F" w:rsidRPr="008731C8" w:rsidRDefault="0017187F" w:rsidP="002A49E5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8731C8">
              <w:rPr>
                <w:b/>
                <w:bCs/>
                <w:sz w:val="24"/>
                <w:szCs w:val="24"/>
              </w:rPr>
              <w:t>Организатор: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87F" w:rsidRPr="008731C8" w:rsidRDefault="0017187F" w:rsidP="002A49E5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87F" w:rsidRPr="008731C8" w:rsidRDefault="0017187F" w:rsidP="002A49E5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8731C8">
              <w:rPr>
                <w:b/>
                <w:bCs/>
                <w:sz w:val="24"/>
                <w:szCs w:val="24"/>
              </w:rPr>
              <w:t>Участник:</w:t>
            </w:r>
          </w:p>
        </w:tc>
      </w:tr>
      <w:tr w:rsidR="0017187F" w:rsidRPr="004A5A83" w:rsidTr="002A49E5">
        <w:trPr>
          <w:trHeight w:val="288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7187F" w:rsidRPr="008731C8" w:rsidRDefault="0017187F" w:rsidP="003E2C47">
            <w:pPr>
              <w:pStyle w:val="BodyText"/>
              <w:rPr>
                <w:i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7187F" w:rsidRPr="008731C8" w:rsidRDefault="0017187F" w:rsidP="002A49E5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8731C8">
              <w:rPr>
                <w:i/>
                <w:iCs/>
                <w:sz w:val="24"/>
                <w:szCs w:val="24"/>
              </w:rPr>
              <w:t>Ф.И.О.</w:t>
            </w:r>
          </w:p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8731C8">
              <w:rPr>
                <w:i/>
                <w:iCs/>
                <w:sz w:val="24"/>
                <w:szCs w:val="24"/>
              </w:rPr>
              <w:t>Дата рождения:</w:t>
            </w:r>
          </w:p>
          <w:p w:rsidR="0017187F" w:rsidRPr="008731C8" w:rsidRDefault="0017187F" w:rsidP="002A49E5">
            <w:pPr>
              <w:pStyle w:val="BodyText"/>
              <w:rPr>
                <w:iCs/>
                <w:sz w:val="24"/>
                <w:szCs w:val="24"/>
              </w:rPr>
            </w:pPr>
            <w:r w:rsidRPr="008731C8">
              <w:rPr>
                <w:i/>
                <w:iCs/>
                <w:sz w:val="24"/>
                <w:szCs w:val="24"/>
              </w:rPr>
              <w:t>Паспорт (серия, номер, когда и кем выдан, код подразделения)</w:t>
            </w:r>
            <w:r w:rsidRPr="008731C8">
              <w:rPr>
                <w:iCs/>
                <w:sz w:val="24"/>
                <w:szCs w:val="24"/>
              </w:rPr>
              <w:t>:</w:t>
            </w:r>
          </w:p>
          <w:p w:rsidR="0017187F" w:rsidRPr="008731C8" w:rsidRDefault="0017187F" w:rsidP="002A49E5">
            <w:pPr>
              <w:pStyle w:val="BodyText"/>
              <w:rPr>
                <w:iCs/>
                <w:sz w:val="24"/>
                <w:szCs w:val="24"/>
              </w:rPr>
            </w:pPr>
          </w:p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8731C8">
              <w:rPr>
                <w:i/>
                <w:iCs/>
                <w:sz w:val="24"/>
                <w:szCs w:val="24"/>
              </w:rPr>
              <w:t>Адрес регистрации:</w:t>
            </w:r>
          </w:p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8731C8">
              <w:rPr>
                <w:i/>
                <w:iCs/>
                <w:sz w:val="24"/>
                <w:szCs w:val="24"/>
              </w:rPr>
              <w:t>Фактический адрес проживания:</w:t>
            </w:r>
          </w:p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</w:p>
          <w:p w:rsidR="0017187F" w:rsidRPr="008731C8" w:rsidRDefault="0017187F" w:rsidP="002A49E5">
            <w:pPr>
              <w:pStyle w:val="BodyText"/>
              <w:rPr>
                <w:iCs/>
                <w:sz w:val="24"/>
                <w:szCs w:val="24"/>
              </w:rPr>
            </w:pPr>
            <w:r w:rsidRPr="008731C8">
              <w:rPr>
                <w:iCs/>
                <w:sz w:val="24"/>
                <w:szCs w:val="24"/>
              </w:rPr>
              <w:t xml:space="preserve">тел.: </w:t>
            </w:r>
          </w:p>
          <w:p w:rsidR="0017187F" w:rsidRPr="008731C8" w:rsidRDefault="0017187F" w:rsidP="002A49E5">
            <w:pPr>
              <w:pStyle w:val="BodyText"/>
              <w:rPr>
                <w:iCs/>
                <w:sz w:val="24"/>
                <w:szCs w:val="24"/>
              </w:rPr>
            </w:pPr>
            <w:r w:rsidRPr="008731C8">
              <w:rPr>
                <w:iCs/>
                <w:sz w:val="24"/>
                <w:szCs w:val="24"/>
              </w:rPr>
              <w:t>ИНН:</w:t>
            </w:r>
          </w:p>
          <w:p w:rsidR="0017187F" w:rsidRPr="008731C8" w:rsidRDefault="0017187F" w:rsidP="002A49E5">
            <w:pPr>
              <w:pStyle w:val="BodyText"/>
              <w:rPr>
                <w:iCs/>
                <w:sz w:val="24"/>
                <w:szCs w:val="24"/>
              </w:rPr>
            </w:pPr>
            <w:r w:rsidRPr="008731C8">
              <w:rPr>
                <w:iCs/>
                <w:sz w:val="24"/>
                <w:szCs w:val="24"/>
              </w:rPr>
              <w:t>СНИЛС:</w:t>
            </w:r>
          </w:p>
          <w:p w:rsidR="0017187F" w:rsidRPr="008731C8" w:rsidRDefault="0017187F" w:rsidP="002A49E5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8731C8">
              <w:rPr>
                <w:i/>
                <w:iCs/>
                <w:sz w:val="24"/>
                <w:szCs w:val="24"/>
              </w:rPr>
              <w:t>Банковские реквизиты:</w:t>
            </w:r>
          </w:p>
        </w:tc>
      </w:tr>
      <w:tr w:rsidR="0017187F" w:rsidRPr="004A5A83" w:rsidTr="002A49E5">
        <w:trPr>
          <w:trHeight w:val="57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87F" w:rsidRPr="008731C8" w:rsidRDefault="0017187F" w:rsidP="003E2C47">
            <w:pPr>
              <w:pStyle w:val="BodyText"/>
              <w:jc w:val="left"/>
              <w:rPr>
                <w:sz w:val="24"/>
                <w:szCs w:val="24"/>
              </w:rPr>
            </w:pPr>
            <w:r w:rsidRPr="008731C8">
              <w:rPr>
                <w:sz w:val="24"/>
                <w:szCs w:val="24"/>
              </w:rPr>
              <w:t>____________________</w:t>
            </w:r>
            <w:r w:rsidRPr="008731C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87F" w:rsidRPr="008731C8" w:rsidRDefault="0017187F" w:rsidP="002A49E5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87F" w:rsidRPr="008731C8" w:rsidRDefault="0017187F" w:rsidP="002A49E5">
            <w:pPr>
              <w:pStyle w:val="BodyText"/>
              <w:jc w:val="left"/>
              <w:rPr>
                <w:sz w:val="24"/>
                <w:szCs w:val="24"/>
              </w:rPr>
            </w:pPr>
            <w:r w:rsidRPr="008731C8">
              <w:rPr>
                <w:sz w:val="24"/>
                <w:szCs w:val="24"/>
              </w:rPr>
              <w:t>___________________</w:t>
            </w:r>
          </w:p>
        </w:tc>
      </w:tr>
    </w:tbl>
    <w:p w:rsidR="0017187F" w:rsidRDefault="0017187F" w:rsidP="003E2C47">
      <w:pPr>
        <w:pStyle w:val="BodyText"/>
        <w:ind w:firstLine="720"/>
        <w:rPr>
          <w:sz w:val="2"/>
          <w:szCs w:val="2"/>
        </w:rPr>
      </w:pPr>
    </w:p>
    <w:p w:rsidR="0017187F" w:rsidRDefault="0017187F">
      <w:pPr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  <w:br w:type="page"/>
      </w:r>
    </w:p>
    <w:p w:rsidR="0017187F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>ПРИЛОЖЕНИЕ № 1</w:t>
      </w: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к Соглашению на участие в экологической экспедиции по санитарной очистке острова Белый (Ямало-Ненецкий автономный округ), являющегося  приложением № 1 к концепции проведения набора волонтёров экологической экспедиции на остров Белый (Ямало-Ненецкий автономный округ), утвержденной приказом департамента международных и внешнеэкономических связей Ямало-Ненецкого автономного округа </w:t>
      </w:r>
    </w:p>
    <w:p w:rsidR="0017187F" w:rsidRPr="00415486" w:rsidRDefault="0017187F" w:rsidP="00415486">
      <w:pPr>
        <w:pStyle w:val="ListParagraph"/>
        <w:spacing w:after="0" w:line="240" w:lineRule="auto"/>
        <w:ind w:left="5670" w:hanging="567"/>
        <w:jc w:val="both"/>
        <w:rPr>
          <w:rFonts w:ascii="Times New Roman" w:hAnsi="Times New Roman"/>
          <w:sz w:val="24"/>
          <w:szCs w:val="24"/>
        </w:rPr>
      </w:pPr>
      <w:r w:rsidRPr="00236A14">
        <w:rPr>
          <w:rFonts w:ascii="Times New Roman" w:hAnsi="Times New Roman"/>
          <w:sz w:val="20"/>
          <w:szCs w:val="20"/>
        </w:rPr>
        <w:t xml:space="preserve">от «04» февраля 2013 г. 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</w:p>
    <w:p w:rsidR="0017187F" w:rsidRPr="008731C8" w:rsidRDefault="0017187F" w:rsidP="008731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7187F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17187F" w:rsidRPr="00236A14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A14">
        <w:rPr>
          <w:rFonts w:ascii="Times New Roman" w:hAnsi="Times New Roman"/>
          <w:b/>
          <w:sz w:val="24"/>
          <w:szCs w:val="24"/>
        </w:rPr>
        <w:t>медикаментов, предоставляемых Организатором Участнику экспедиции</w:t>
      </w: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960"/>
        <w:gridCol w:w="5160"/>
      </w:tblGrid>
      <w:tr w:rsidR="0017187F" w:rsidRPr="004A5A83" w:rsidTr="00C40F72">
        <w:trPr>
          <w:trHeight w:val="351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A8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A8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A83">
              <w:rPr>
                <w:rFonts w:ascii="Times New Roman" w:hAnsi="Times New Roman"/>
                <w:b/>
                <w:sz w:val="20"/>
                <w:szCs w:val="20"/>
              </w:rPr>
              <w:t>Фармакологическое действие</w:t>
            </w:r>
          </w:p>
        </w:tc>
      </w:tr>
      <w:tr w:rsidR="0017187F" w:rsidRPr="004A5A83" w:rsidTr="00C40F72">
        <w:trPr>
          <w:trHeight w:val="272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 xml:space="preserve">Адреналина гидрохлорид 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Противошоковое</w:t>
            </w:r>
          </w:p>
        </w:tc>
      </w:tr>
      <w:tr w:rsidR="0017187F" w:rsidRPr="004A5A83" w:rsidTr="00C40F72">
        <w:trPr>
          <w:trHeight w:val="545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Амброксол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4A5A83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Секретолитики и стимуляторы моторной функции дыхательных путей</w:t>
              </w:r>
            </w:hyperlink>
          </w:p>
        </w:tc>
      </w:tr>
      <w:tr w:rsidR="0017187F" w:rsidRPr="004A5A83" w:rsidTr="002A49E5"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Амоксиклав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Антибиотик широко спектра действия при инфекциях верхних дыхательных путей</w:t>
            </w:r>
          </w:p>
        </w:tc>
      </w:tr>
      <w:tr w:rsidR="0017187F" w:rsidRPr="004A5A83" w:rsidTr="00C40F72">
        <w:trPr>
          <w:trHeight w:val="375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Анаприлин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В-адреноблокатор</w:t>
            </w:r>
          </w:p>
        </w:tc>
      </w:tr>
      <w:tr w:rsidR="0017187F" w:rsidRPr="004A5A83" w:rsidTr="00C40F72">
        <w:trPr>
          <w:trHeight w:val="279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Аспирин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Жаропонижающее</w:t>
            </w:r>
          </w:p>
        </w:tc>
      </w:tr>
      <w:tr w:rsidR="0017187F" w:rsidRPr="004A5A83" w:rsidTr="00C40F72">
        <w:trPr>
          <w:trHeight w:val="271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Бриллиантовый  зеленый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7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Вата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79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Ватные палочки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5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87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Горчичники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78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Градусник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67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 xml:space="preserve">Диклофенак 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Обезболивающее</w:t>
            </w:r>
          </w:p>
        </w:tc>
      </w:tr>
      <w:tr w:rsidR="0017187F" w:rsidRPr="004A5A83" w:rsidTr="00C40F72">
        <w:trPr>
          <w:trHeight w:val="272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Доксициклин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Антибиотик</w:t>
            </w:r>
          </w:p>
        </w:tc>
      </w:tr>
      <w:tr w:rsidR="0017187F" w:rsidRPr="004A5A83" w:rsidTr="00C40F72">
        <w:trPr>
          <w:trHeight w:val="275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Йод 5%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6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Капотен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Ингибитор АПФ</w:t>
            </w:r>
          </w:p>
        </w:tc>
      </w:tr>
      <w:tr w:rsidR="0017187F" w:rsidRPr="004A5A83" w:rsidTr="00C40F72">
        <w:trPr>
          <w:trHeight w:val="283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Лавомакс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Противовирусное</w:t>
            </w:r>
          </w:p>
        </w:tc>
      </w:tr>
      <w:tr w:rsidR="0017187F" w:rsidRPr="004A5A83" w:rsidTr="00C40F72">
        <w:trPr>
          <w:trHeight w:val="274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Левомицетин (глазные капли)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Антибиотик широко спектра действия</w:t>
            </w:r>
          </w:p>
        </w:tc>
      </w:tr>
      <w:tr w:rsidR="0017187F" w:rsidRPr="004A5A83" w:rsidTr="00C40F72">
        <w:trPr>
          <w:trHeight w:val="547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Левофлоксацин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Антибиотик широко спектра действия при инфекциях кишечных, урологических и легочных, гнойных ранах</w:t>
            </w:r>
          </w:p>
        </w:tc>
      </w:tr>
      <w:tr w:rsidR="0017187F" w:rsidRPr="004A5A83" w:rsidTr="002A49E5">
        <w:trPr>
          <w:trHeight w:val="708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Леденцы/пастилки/таблетки для рассасывания при простудных заболеваниях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87F" w:rsidRPr="004A5A83" w:rsidTr="002A49E5">
        <w:trPr>
          <w:trHeight w:val="169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Лейкопластырь (в ассортименте)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2A49E5">
        <w:trPr>
          <w:trHeight w:val="349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Лоперамид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Противодиарейное</w:t>
            </w:r>
          </w:p>
        </w:tc>
      </w:tr>
      <w:tr w:rsidR="0017187F" w:rsidRPr="004A5A83" w:rsidTr="002A49E5">
        <w:trPr>
          <w:trHeight w:val="344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 xml:space="preserve">Мазь охлаждающая 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2A49E5">
        <w:trPr>
          <w:trHeight w:val="352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Мазь согревающая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373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Мазь типа «Спасатель»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Противовоспалительно, бактерицидное, антисептическое и регенеративное средство</w:t>
            </w:r>
          </w:p>
        </w:tc>
      </w:tr>
      <w:tr w:rsidR="0017187F" w:rsidRPr="004A5A83" w:rsidTr="00C40F72">
        <w:trPr>
          <w:trHeight w:val="240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Нитроглицерин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Антиангинальное</w:t>
            </w:r>
          </w:p>
        </w:tc>
      </w:tr>
      <w:tr w:rsidR="0017187F" w:rsidRPr="004A5A83" w:rsidTr="00C40F72">
        <w:trPr>
          <w:trHeight w:val="31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Нифидипин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Блокатор кальциевых каналов</w:t>
            </w:r>
          </w:p>
        </w:tc>
      </w:tr>
      <w:tr w:rsidR="0017187F" w:rsidRPr="004A5A83" w:rsidTr="002A49E5">
        <w:trPr>
          <w:trHeight w:val="401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 xml:space="preserve">Омепразол 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Язвенная болезнь желудка и 12ПК</w:t>
            </w:r>
          </w:p>
        </w:tc>
      </w:tr>
      <w:tr w:rsidR="0017187F" w:rsidRPr="004A5A83" w:rsidTr="00C40F72">
        <w:trPr>
          <w:trHeight w:val="227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Пантенол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274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Парацетомол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Жаропонижающее</w:t>
            </w:r>
          </w:p>
        </w:tc>
      </w:tr>
      <w:tr w:rsidR="0017187F" w:rsidRPr="004A5A83" w:rsidTr="00C40F72">
        <w:trPr>
          <w:trHeight w:val="13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Перевязочный материал (бинты)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309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Перекись водорода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C40F72">
        <w:trPr>
          <w:trHeight w:val="130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Полисорб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Адсорбент кишечный</w:t>
            </w:r>
          </w:p>
        </w:tc>
      </w:tr>
      <w:tr w:rsidR="0017187F" w:rsidRPr="004A5A83" w:rsidTr="00C40F72">
        <w:trPr>
          <w:trHeight w:val="175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Преднизолон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Противошоковое</w:t>
            </w:r>
          </w:p>
        </w:tc>
      </w:tr>
      <w:tr w:rsidR="0017187F" w:rsidRPr="004A5A83" w:rsidTr="00C40F72">
        <w:trPr>
          <w:trHeight w:val="55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Растворимые порошки для приёма при простудных заболеваниях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87F" w:rsidRPr="004A5A83" w:rsidTr="002A49E5">
        <w:trPr>
          <w:trHeight w:val="343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Спирт мед.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2A49E5">
        <w:trPr>
          <w:trHeight w:val="368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Стерильные салфетки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2A49E5">
        <w:trPr>
          <w:trHeight w:val="335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 xml:space="preserve">Сульфацил-натрия, капли глазные 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Сульфаниламид широко спектра действия</w:t>
            </w:r>
          </w:p>
        </w:tc>
      </w:tr>
      <w:tr w:rsidR="0017187F" w:rsidRPr="004A5A83" w:rsidTr="002A49E5">
        <w:trPr>
          <w:trHeight w:val="346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Супрастин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Антигистаминное средство</w:t>
            </w:r>
          </w:p>
        </w:tc>
      </w:tr>
      <w:tr w:rsidR="0017187F" w:rsidRPr="004A5A83" w:rsidTr="00535A0F">
        <w:trPr>
          <w:trHeight w:val="264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Тавегил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535A0F">
        <w:trPr>
          <w:trHeight w:val="268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Тауфон (капли глазные)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2A49E5">
        <w:trPr>
          <w:trHeight w:val="405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Тетрациклиновая мазь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Антибиотик широко спектра действия</w:t>
            </w:r>
          </w:p>
        </w:tc>
      </w:tr>
      <w:tr w:rsidR="0017187F" w:rsidRPr="004A5A83" w:rsidTr="002A49E5">
        <w:trPr>
          <w:trHeight w:val="194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Тонометр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535A0F">
        <w:trPr>
          <w:trHeight w:val="181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Уголь активированный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Адсорбент кишечный</w:t>
            </w:r>
          </w:p>
        </w:tc>
      </w:tr>
      <w:tr w:rsidR="0017187F" w:rsidRPr="004A5A83" w:rsidTr="00535A0F">
        <w:trPr>
          <w:trHeight w:val="228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Фенистил гель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Препарат с противоаллергическим действием</w:t>
            </w:r>
          </w:p>
        </w:tc>
      </w:tr>
      <w:tr w:rsidR="0017187F" w:rsidRPr="004A5A83" w:rsidTr="00535A0F">
        <w:trPr>
          <w:trHeight w:val="274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Хлоргексидин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7187F" w:rsidRPr="004A5A83" w:rsidTr="002A49E5"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Ципрофлоксацин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Антибиотик широко спектра действия при инфекциях кишечных, урологических и легочных, гнойных ранах</w:t>
            </w:r>
          </w:p>
        </w:tc>
      </w:tr>
      <w:tr w:rsidR="0017187F" w:rsidRPr="004A5A83" w:rsidTr="00535A0F">
        <w:trPr>
          <w:trHeight w:val="230"/>
        </w:trPr>
        <w:tc>
          <w:tcPr>
            <w:tcW w:w="468" w:type="dxa"/>
            <w:vAlign w:val="center"/>
          </w:tcPr>
          <w:p w:rsidR="0017187F" w:rsidRPr="004A5A83" w:rsidRDefault="0017187F" w:rsidP="008731C8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Шприцы</w:t>
            </w:r>
          </w:p>
        </w:tc>
        <w:tc>
          <w:tcPr>
            <w:tcW w:w="516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A83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</w:tbl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br w:type="page"/>
      </w:r>
    </w:p>
    <w:p w:rsidR="0017187F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к Соглашению на участие в экологической экспедиции по санитарной очистке острова Белый (Ямало-Ненецкий автономный округ), являющегося  приложением № 1 к концепции проведения набора волонтёров экологической экспедиции на остров Белый (Ямало-Ненецкий автономный округ), утвержденной приказом департамента международных и внешнеэкономических связей Ямало-Ненецкого автономного округа </w:t>
      </w: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«04» февраля 2013 г.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17187F" w:rsidRPr="00236A14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A14">
        <w:rPr>
          <w:rFonts w:ascii="Times New Roman" w:hAnsi="Times New Roman"/>
          <w:b/>
          <w:sz w:val="24"/>
          <w:szCs w:val="24"/>
        </w:rPr>
        <w:t>инвентаря и снаряжения, предоставляемого Участнику Организатором</w:t>
      </w:r>
    </w:p>
    <w:p w:rsidR="0017187F" w:rsidRPr="00236A14" w:rsidRDefault="0017187F" w:rsidP="00873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731C8">
        <w:rPr>
          <w:rFonts w:ascii="Times New Roman" w:hAnsi="Times New Roman"/>
          <w:b/>
          <w:i/>
          <w:sz w:val="24"/>
          <w:szCs w:val="24"/>
          <w:u w:val="single"/>
        </w:rPr>
        <w:t>Инвентарь</w:t>
      </w: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Лопата штыковая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Лопата подборная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Грабли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Лопата саперная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Лом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Тачка строительная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Носилки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Домкрат</w:t>
      </w:r>
    </w:p>
    <w:p w:rsidR="0017187F" w:rsidRPr="008731C8" w:rsidRDefault="0017187F" w:rsidP="008731C8">
      <w:pPr>
        <w:numPr>
          <w:ilvl w:val="0"/>
          <w:numId w:val="13"/>
        </w:numPr>
        <w:tabs>
          <w:tab w:val="clear" w:pos="720"/>
          <w:tab w:val="num" w:pos="3192"/>
        </w:tabs>
        <w:spacing w:after="0" w:line="240" w:lineRule="auto"/>
        <w:ind w:left="319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Лебедка ручная</w:t>
      </w: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8731C8">
        <w:rPr>
          <w:rFonts w:ascii="Times New Roman" w:hAnsi="Times New Roman" w:cs="Times New Roman"/>
          <w:sz w:val="24"/>
          <w:szCs w:val="24"/>
        </w:rPr>
        <w:t>Снаряжение</w:t>
      </w: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</w:t>
      </w:r>
      <w:r w:rsidRPr="008731C8">
        <w:rPr>
          <w:rFonts w:ascii="Times New Roman" w:hAnsi="Times New Roman"/>
          <w:sz w:val="24"/>
          <w:szCs w:val="24"/>
        </w:rPr>
        <w:tab/>
        <w:t>Комбинезон – 2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2.</w:t>
      </w:r>
      <w:r w:rsidRPr="008731C8">
        <w:rPr>
          <w:rFonts w:ascii="Times New Roman" w:hAnsi="Times New Roman"/>
          <w:sz w:val="24"/>
          <w:szCs w:val="24"/>
        </w:rPr>
        <w:tab/>
        <w:t>Куртка тёплая – 1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3.</w:t>
      </w:r>
      <w:r w:rsidRPr="008731C8">
        <w:rPr>
          <w:rFonts w:ascii="Times New Roman" w:hAnsi="Times New Roman"/>
          <w:sz w:val="24"/>
          <w:szCs w:val="24"/>
        </w:rPr>
        <w:tab/>
        <w:t>Сапоги кожаные – 2 пары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4.</w:t>
      </w:r>
      <w:r w:rsidRPr="008731C8">
        <w:rPr>
          <w:rFonts w:ascii="Times New Roman" w:hAnsi="Times New Roman"/>
          <w:sz w:val="24"/>
          <w:szCs w:val="24"/>
        </w:rPr>
        <w:tab/>
        <w:t>Сапоги болотные – 3 пары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5.</w:t>
      </w:r>
      <w:r w:rsidRPr="008731C8">
        <w:rPr>
          <w:rFonts w:ascii="Times New Roman" w:hAnsi="Times New Roman"/>
          <w:sz w:val="24"/>
          <w:szCs w:val="24"/>
        </w:rPr>
        <w:tab/>
        <w:t>Костюм влагозащитный – 2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6.</w:t>
      </w:r>
      <w:r w:rsidRPr="008731C8">
        <w:rPr>
          <w:rFonts w:ascii="Times New Roman" w:hAnsi="Times New Roman"/>
          <w:sz w:val="24"/>
          <w:szCs w:val="24"/>
        </w:rPr>
        <w:tab/>
        <w:t>Шапка тёплая – 1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7.</w:t>
      </w:r>
      <w:r w:rsidRPr="008731C8">
        <w:rPr>
          <w:rFonts w:ascii="Times New Roman" w:hAnsi="Times New Roman"/>
          <w:sz w:val="24"/>
          <w:szCs w:val="24"/>
        </w:rPr>
        <w:tab/>
        <w:t>Кепка – 1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8.</w:t>
      </w:r>
      <w:r w:rsidRPr="008731C8">
        <w:rPr>
          <w:rFonts w:ascii="Times New Roman" w:hAnsi="Times New Roman"/>
          <w:sz w:val="24"/>
          <w:szCs w:val="24"/>
        </w:rPr>
        <w:tab/>
        <w:t>Спальник – 1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9.</w:t>
      </w:r>
      <w:r w:rsidRPr="008731C8">
        <w:rPr>
          <w:rFonts w:ascii="Times New Roman" w:hAnsi="Times New Roman"/>
          <w:sz w:val="24"/>
          <w:szCs w:val="24"/>
        </w:rPr>
        <w:tab/>
        <w:t>Подушка – 1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10.</w:t>
      </w:r>
      <w:r w:rsidRPr="008731C8">
        <w:rPr>
          <w:rFonts w:ascii="Times New Roman" w:hAnsi="Times New Roman"/>
          <w:sz w:val="24"/>
          <w:szCs w:val="24"/>
        </w:rPr>
        <w:tab/>
        <w:t>Матрас – 1 шт.</w:t>
      </w:r>
    </w:p>
    <w:p w:rsidR="0017187F" w:rsidRPr="008731C8" w:rsidRDefault="0017187F" w:rsidP="008731C8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11.</w:t>
      </w:r>
      <w:r w:rsidRPr="008731C8">
        <w:rPr>
          <w:rFonts w:ascii="Times New Roman" w:hAnsi="Times New Roman"/>
          <w:sz w:val="24"/>
          <w:szCs w:val="24"/>
        </w:rPr>
        <w:tab/>
        <w:t>Перчатки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br w:type="page"/>
      </w:r>
    </w:p>
    <w:p w:rsidR="0017187F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к Соглашению на участие в экологической экспедиции по санитарной очистке острова Белый (Ямало-Ненецкий автономный округ), являющегося  приложением № 1 к концепции проведения набора волонтёров экологической экспедиции на остров Белый (Ямало-Ненецкий автономный округ), утвержденной приказом департамента международных и внешнеэкономических связей Ямало-Ненецкого автономного округа </w:t>
      </w:r>
    </w:p>
    <w:p w:rsidR="0017187F" w:rsidRPr="00236A14" w:rsidRDefault="0017187F" w:rsidP="00236A14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от «04» февраля 2013 г. 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586869" w:rsidRDefault="0017187F" w:rsidP="008731C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РАСПОРЯДОК ДНЯ И ГРАФИК РАБОТ</w:t>
      </w: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экологической экспедиции</w:t>
      </w:r>
    </w:p>
    <w:p w:rsidR="0017187F" w:rsidRPr="008731C8" w:rsidRDefault="0017187F" w:rsidP="00873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Default="0017187F" w:rsidP="008731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31C8">
        <w:rPr>
          <w:rFonts w:ascii="Times New Roman" w:hAnsi="Times New Roman"/>
          <w:b/>
          <w:sz w:val="24"/>
          <w:szCs w:val="24"/>
          <w:u w:val="single"/>
        </w:rPr>
        <w:t>Распорядок дня: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07.00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Подъём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07.10 – 07.30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Зарядка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07.30 – 08.00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Водные процедуры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08.00 – 08.30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Завтрак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08.30 – 10.40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Работа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10.40 – 11.00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Перерыв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11.00 – 13.00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Работа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13.00 – 14.00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Обед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14.00 – 15.30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Работа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15.30 – 16.00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Перерыв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16.00 – 18.00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Работа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18.00 – 18.30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Водные процедуры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18.30 – 19.30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Ужин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20.00 – 20.30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Общее собрание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20.30 – 23.00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Свободное время</w:t>
      </w:r>
    </w:p>
    <w:p w:rsidR="0017187F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23.00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Отбой</w:t>
      </w:r>
    </w:p>
    <w:p w:rsidR="0017187F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</w:p>
    <w:p w:rsidR="0017187F" w:rsidRDefault="0017187F" w:rsidP="008731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31C8">
        <w:rPr>
          <w:rFonts w:ascii="Times New Roman" w:hAnsi="Times New Roman"/>
          <w:b/>
          <w:sz w:val="24"/>
          <w:szCs w:val="24"/>
          <w:u w:val="single"/>
        </w:rPr>
        <w:t>График работ: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7187F" w:rsidRPr="008731C8" w:rsidRDefault="0017187F" w:rsidP="008731C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Общая продолжительность экспедиции: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b/>
          <w:sz w:val="24"/>
          <w:szCs w:val="24"/>
        </w:rPr>
        <w:t>21 день</w:t>
      </w:r>
    </w:p>
    <w:p w:rsidR="0017187F" w:rsidRPr="008731C8" w:rsidRDefault="0017187F" w:rsidP="008731C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Понедельник – пятница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полный рабочий день</w:t>
      </w:r>
    </w:p>
    <w:p w:rsidR="0017187F" w:rsidRPr="008731C8" w:rsidRDefault="0017187F" w:rsidP="008731C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Суббота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сокращённый рабочий день до 13 часов</w:t>
      </w:r>
    </w:p>
    <w:p w:rsidR="0017187F" w:rsidRPr="008731C8" w:rsidRDefault="0017187F" w:rsidP="008731C8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Воскресенье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выходной день</w:t>
      </w:r>
    </w:p>
    <w:p w:rsidR="0017187F" w:rsidRPr="008731C8" w:rsidRDefault="0017187F" w:rsidP="008731C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Итого: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>16 полных рабочих дней</w:t>
      </w:r>
    </w:p>
    <w:p w:rsidR="0017187F" w:rsidRPr="008731C8" w:rsidRDefault="0017187F" w:rsidP="008731C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3 сокращённых рабочих дня</w:t>
      </w:r>
    </w:p>
    <w:p w:rsidR="0017187F" w:rsidRDefault="0017187F" w:rsidP="008731C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3 выходных дня</w:t>
      </w:r>
    </w:p>
    <w:p w:rsidR="0017187F" w:rsidRPr="008731C8" w:rsidRDefault="0017187F" w:rsidP="008731C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17187F" w:rsidRDefault="0017187F" w:rsidP="008731C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Общее количество рабочих часов:</w:t>
      </w:r>
      <w:r w:rsidRPr="008731C8">
        <w:rPr>
          <w:rFonts w:ascii="Times New Roman" w:hAnsi="Times New Roman"/>
          <w:sz w:val="24"/>
          <w:szCs w:val="24"/>
        </w:rPr>
        <w:tab/>
        <w:t>135 часов</w:t>
      </w:r>
    </w:p>
    <w:p w:rsidR="0017187F" w:rsidRPr="008731C8" w:rsidRDefault="0017187F" w:rsidP="008731C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8731C8">
        <w:rPr>
          <w:rFonts w:ascii="Times New Roman" w:hAnsi="Times New Roman"/>
          <w:b/>
          <w:i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>В случае непогоды на острове (шторма, шквального ветра, проливного дождя) выходной переносится на период неблагоприятных погодных условий. Календарный выходной день объявляется рабочим.</w:t>
      </w:r>
    </w:p>
    <w:p w:rsidR="0017187F" w:rsidRDefault="0017187F" w:rsidP="00A472EF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8731C8">
        <w:rPr>
          <w:rFonts w:ascii="Times New Roman" w:hAnsi="Times New Roman"/>
          <w:sz w:val="24"/>
          <w:szCs w:val="24"/>
        </w:rPr>
        <w:br w:type="page"/>
      </w:r>
      <w:r w:rsidRPr="00236A1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17187F" w:rsidRPr="00236A14" w:rsidRDefault="0017187F" w:rsidP="00A472EF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</w:p>
    <w:p w:rsidR="0017187F" w:rsidRPr="00236A14" w:rsidRDefault="0017187F" w:rsidP="00A472EF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к Соглашению на участие в экологической экспедиции по санитарной очистке острова Белый (Ямало-Ненецкий автономный округ), являющегося  приложением № 1 к концепции проведения набора волонтёров экологической экспедиции на остров Белый (Ямало-Ненецкий автономный округ), утвержденной приказом департамента международных и внешнеэкономических связей Ямало-Ненецкого автономного округа </w:t>
      </w:r>
    </w:p>
    <w:p w:rsidR="0017187F" w:rsidRPr="00236A14" w:rsidRDefault="0017187F" w:rsidP="00A472EF">
      <w:pPr>
        <w:spacing w:after="0" w:line="240" w:lineRule="auto"/>
        <w:ind w:left="5040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от «04» февраля 2013 г. 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ГРАФИК ЗАНЯТИЙ И РАСПОРЯДОК ДНЯ</w:t>
      </w: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тренировочных сборов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31C8">
        <w:rPr>
          <w:rFonts w:ascii="Times New Roman" w:hAnsi="Times New Roman"/>
          <w:b/>
          <w:sz w:val="24"/>
          <w:szCs w:val="24"/>
          <w:u w:val="single"/>
        </w:rPr>
        <w:t>График занятий: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7320"/>
      </w:tblGrid>
      <w:tr w:rsidR="0017187F" w:rsidRPr="004A5A83" w:rsidTr="002A49E5">
        <w:trPr>
          <w:trHeight w:val="647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A83">
              <w:rPr>
                <w:rFonts w:ascii="Times New Roman" w:hAnsi="Times New Roman"/>
                <w:b/>
                <w:sz w:val="24"/>
                <w:szCs w:val="24"/>
              </w:rPr>
              <w:t>День сборов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A8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7187F" w:rsidRPr="004A5A83" w:rsidTr="002A49E5">
        <w:trPr>
          <w:trHeight w:val="1068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Заезд и размещение участников.</w:t>
            </w:r>
          </w:p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Проведение организационного собрания с участием представителей координатора экспедиции.</w:t>
            </w:r>
          </w:p>
        </w:tc>
      </w:tr>
      <w:tr w:rsidR="0017187F" w:rsidRPr="004A5A83" w:rsidTr="002A49E5">
        <w:trPr>
          <w:trHeight w:val="725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2-й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Проведение индивидуального комплексного тестирования.</w:t>
            </w:r>
          </w:p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Проведение дополнительного медицинского осмотра.</w:t>
            </w:r>
          </w:p>
        </w:tc>
      </w:tr>
      <w:tr w:rsidR="0017187F" w:rsidRPr="004A5A83" w:rsidTr="00A472EF">
        <w:trPr>
          <w:trHeight w:val="343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3-й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Групповой тренинг.</w:t>
            </w:r>
          </w:p>
        </w:tc>
      </w:tr>
      <w:tr w:rsidR="0017187F" w:rsidRPr="004A5A83" w:rsidTr="00A472EF">
        <w:trPr>
          <w:trHeight w:val="353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4-й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Групповой тренинг.</w:t>
            </w:r>
          </w:p>
        </w:tc>
      </w:tr>
      <w:tr w:rsidR="0017187F" w:rsidRPr="004A5A83" w:rsidTr="00A472EF">
        <w:trPr>
          <w:trHeight w:val="349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7320" w:type="dxa"/>
            <w:vMerge w:val="restart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Совместный тренировочный поход.</w:t>
            </w:r>
          </w:p>
        </w:tc>
      </w:tr>
      <w:tr w:rsidR="0017187F" w:rsidRPr="004A5A83" w:rsidTr="00A472EF">
        <w:trPr>
          <w:trHeight w:val="345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6-й день</w:t>
            </w:r>
          </w:p>
        </w:tc>
        <w:tc>
          <w:tcPr>
            <w:tcW w:w="7320" w:type="dxa"/>
            <w:vMerge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87F" w:rsidRPr="004A5A83" w:rsidTr="00A472EF">
        <w:trPr>
          <w:trHeight w:val="701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7-й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Возвращение из похода.</w:t>
            </w:r>
          </w:p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Подведение итогов сборов.</w:t>
            </w:r>
          </w:p>
        </w:tc>
      </w:tr>
      <w:tr w:rsidR="0017187F" w:rsidRPr="004A5A83" w:rsidTr="00A472EF">
        <w:trPr>
          <w:trHeight w:val="361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8-й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Выезд участников, не прошедших отбор.</w:t>
            </w:r>
          </w:p>
        </w:tc>
      </w:tr>
      <w:tr w:rsidR="0017187F" w:rsidRPr="004A5A83" w:rsidTr="002A49E5">
        <w:trPr>
          <w:trHeight w:val="699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9-й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Выезд в г. Салехард участников экспедиции.</w:t>
            </w:r>
          </w:p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Проведение организационной встречи.</w:t>
            </w:r>
          </w:p>
        </w:tc>
      </w:tr>
      <w:tr w:rsidR="0017187F" w:rsidRPr="004A5A83" w:rsidTr="00A472EF">
        <w:trPr>
          <w:trHeight w:val="349"/>
          <w:jc w:val="center"/>
        </w:trPr>
        <w:tc>
          <w:tcPr>
            <w:tcW w:w="2028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10-й день</w:t>
            </w:r>
          </w:p>
        </w:tc>
        <w:tc>
          <w:tcPr>
            <w:tcW w:w="7320" w:type="dxa"/>
            <w:vAlign w:val="center"/>
          </w:tcPr>
          <w:p w:rsidR="0017187F" w:rsidRPr="004A5A83" w:rsidRDefault="0017187F" w:rsidP="00873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83">
              <w:rPr>
                <w:rFonts w:ascii="Times New Roman" w:hAnsi="Times New Roman"/>
                <w:sz w:val="24"/>
                <w:szCs w:val="24"/>
              </w:rPr>
              <w:t>Вылет на о. Белый.</w:t>
            </w:r>
          </w:p>
        </w:tc>
      </w:tr>
    </w:tbl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31C8">
        <w:rPr>
          <w:rFonts w:ascii="Times New Roman" w:hAnsi="Times New Roman"/>
          <w:b/>
          <w:sz w:val="24"/>
          <w:szCs w:val="24"/>
          <w:u w:val="single"/>
        </w:rPr>
        <w:t>Распорядок дня: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Pr="008731C8">
        <w:rPr>
          <w:rFonts w:ascii="Times New Roman" w:hAnsi="Times New Roman"/>
          <w:sz w:val="24"/>
          <w:szCs w:val="24"/>
        </w:rPr>
        <w:t>8.00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Подъём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08.10 – 08.30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Зарядка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08.30 – 09.00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Водные процедуры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09.00 – 10.00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Завтрак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10.00 – 13.00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Занятия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13.00 – 14.00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Обед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14.00 – 15.00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Отдых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15.00 – 18.00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Занятия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18.00 – 19.00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Отдых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19.00 – 20.00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Ужин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>Свободное время</w:t>
      </w:r>
    </w:p>
    <w:p w:rsidR="0017187F" w:rsidRPr="008731C8" w:rsidRDefault="0017187F" w:rsidP="008731C8">
      <w:pPr>
        <w:spacing w:after="0" w:line="240" w:lineRule="auto"/>
        <w:ind w:left="2829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23.00</w:t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</w:r>
      <w:r w:rsidRPr="008731C8">
        <w:rPr>
          <w:rFonts w:ascii="Times New Roman" w:hAnsi="Times New Roman"/>
          <w:sz w:val="24"/>
          <w:szCs w:val="24"/>
        </w:rPr>
        <w:tab/>
        <w:t>Отбой</w:t>
      </w: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Default="0017187F" w:rsidP="001228DF">
      <w:pPr>
        <w:ind w:left="496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Ref339012201"/>
      <w:r w:rsidRPr="00236A1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17187F" w:rsidRPr="00236A14" w:rsidRDefault="0017187F" w:rsidP="001228D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>к Соглашению на участие в экологической экспедиции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по санитарной очистке острова Белый (Ям</w:t>
      </w:r>
      <w:r>
        <w:rPr>
          <w:rFonts w:ascii="Times New Roman" w:hAnsi="Times New Roman"/>
          <w:sz w:val="20"/>
          <w:szCs w:val="20"/>
        </w:rPr>
        <w:t>ало-Ненецкий</w:t>
      </w:r>
      <w:r>
        <w:rPr>
          <w:rFonts w:ascii="Times New Roman" w:hAnsi="Times New Roman"/>
          <w:sz w:val="20"/>
          <w:szCs w:val="20"/>
        </w:rPr>
        <w:br/>
        <w:t>автономный округ), являющегося  приложением № 1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к концепц</w:t>
      </w:r>
      <w:r>
        <w:rPr>
          <w:rFonts w:ascii="Times New Roman" w:hAnsi="Times New Roman"/>
          <w:sz w:val="20"/>
          <w:szCs w:val="20"/>
        </w:rPr>
        <w:t>ии проведения набора волонтёров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экологической экспедиции на остров Белый (Ямало-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Ненецкий автономны</w:t>
      </w:r>
      <w:r>
        <w:rPr>
          <w:rFonts w:ascii="Times New Roman" w:hAnsi="Times New Roman"/>
          <w:sz w:val="20"/>
          <w:szCs w:val="20"/>
        </w:rPr>
        <w:t>й округ), утвержденной приказом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департамента межд</w:t>
      </w:r>
      <w:r>
        <w:rPr>
          <w:rFonts w:ascii="Times New Roman" w:hAnsi="Times New Roman"/>
          <w:sz w:val="20"/>
          <w:szCs w:val="20"/>
        </w:rPr>
        <w:t>ународных и внешнеэкономических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связей Яма</w:t>
      </w:r>
      <w:r>
        <w:rPr>
          <w:rFonts w:ascii="Times New Roman" w:hAnsi="Times New Roman"/>
          <w:sz w:val="20"/>
          <w:szCs w:val="20"/>
        </w:rPr>
        <w:t>ло-Ненецкого автономного округа</w:t>
      </w:r>
    </w:p>
    <w:p w:rsidR="0017187F" w:rsidRPr="00236A14" w:rsidRDefault="0017187F" w:rsidP="001228D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от «04» февраля 2013 г. 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8731C8" w:rsidRDefault="0017187F" w:rsidP="001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FB10E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31C8">
        <w:rPr>
          <w:rFonts w:ascii="Times New Roman" w:hAnsi="Times New Roman" w:cs="Times New Roman"/>
          <w:sz w:val="24"/>
          <w:szCs w:val="24"/>
        </w:rPr>
        <w:t>АНКЕТА ПРЕТЕНДЕНТА</w:t>
      </w:r>
      <w:bookmarkEnd w:id="0"/>
    </w:p>
    <w:p w:rsidR="0017187F" w:rsidRPr="008731C8" w:rsidRDefault="0017187F" w:rsidP="00FB10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участие в экологической экспедиции</w:t>
      </w:r>
    </w:p>
    <w:p w:rsidR="0017187F" w:rsidRPr="008731C8" w:rsidRDefault="0017187F" w:rsidP="00FB10E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1138"/>
        <w:gridCol w:w="1068"/>
        <w:gridCol w:w="880"/>
        <w:gridCol w:w="414"/>
        <w:gridCol w:w="328"/>
        <w:gridCol w:w="886"/>
        <w:gridCol w:w="1126"/>
        <w:gridCol w:w="115"/>
        <w:gridCol w:w="890"/>
        <w:gridCol w:w="105"/>
        <w:gridCol w:w="559"/>
        <w:gridCol w:w="554"/>
        <w:gridCol w:w="1106"/>
      </w:tblGrid>
      <w:tr w:rsidR="0017187F" w:rsidRPr="004A5A83" w:rsidTr="00A472EF">
        <w:trPr>
          <w:cantSplit/>
          <w:trHeight w:val="214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Ф.И.О. полностью</w:t>
            </w:r>
          </w:p>
        </w:tc>
        <w:tc>
          <w:tcPr>
            <w:tcW w:w="4396" w:type="dxa"/>
            <w:gridSpan w:val="8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664" w:type="dxa"/>
            <w:gridSpan w:val="2"/>
            <w:vMerge w:val="restart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</w:pPr>
            <w:r w:rsidRPr="004A5A83">
              <w:t>Место для фотографии</w:t>
            </w:r>
          </w:p>
        </w:tc>
      </w:tr>
      <w:tr w:rsidR="0017187F" w:rsidRPr="004A5A83" w:rsidTr="00A472EF">
        <w:trPr>
          <w:cantSplit/>
          <w:trHeight w:val="161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 xml:space="preserve">Дата рождения </w:t>
            </w:r>
            <w:r w:rsidRPr="004A5A83">
              <w:rPr>
                <w:sz w:val="20"/>
                <w:szCs w:val="20"/>
              </w:rPr>
              <w:t>(дд-мм-гггг)</w:t>
            </w:r>
          </w:p>
        </w:tc>
        <w:tc>
          <w:tcPr>
            <w:tcW w:w="4396" w:type="dxa"/>
            <w:gridSpan w:val="8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</w:pPr>
          </w:p>
        </w:tc>
      </w:tr>
      <w:tr w:rsidR="0017187F" w:rsidRPr="004A5A83" w:rsidTr="00A472EF">
        <w:trPr>
          <w:cantSplit/>
          <w:trHeight w:val="505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 xml:space="preserve">Адреса регистрации места жительства </w:t>
            </w:r>
            <w:r w:rsidRPr="004A5A83">
              <w:rPr>
                <w:sz w:val="18"/>
                <w:szCs w:val="18"/>
              </w:rPr>
              <w:t>(согласно прописке)</w:t>
            </w:r>
          </w:p>
        </w:tc>
        <w:tc>
          <w:tcPr>
            <w:tcW w:w="4396" w:type="dxa"/>
            <w:gridSpan w:val="8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cantSplit/>
          <w:trHeight w:val="952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Место фактического жительства</w:t>
            </w:r>
          </w:p>
          <w:p w:rsidR="0017187F" w:rsidRPr="004A5A83" w:rsidRDefault="0017187F" w:rsidP="002A49E5">
            <w:pPr>
              <w:spacing w:after="0" w:line="240" w:lineRule="auto"/>
              <w:rPr>
                <w:sz w:val="18"/>
                <w:szCs w:val="18"/>
              </w:rPr>
            </w:pPr>
            <w:r w:rsidRPr="004A5A83">
              <w:rPr>
                <w:sz w:val="18"/>
                <w:szCs w:val="18"/>
              </w:rPr>
              <w:t>(страна, н.п., индекс, улица, дом, корпус/строение, квартира)</w:t>
            </w:r>
          </w:p>
        </w:tc>
        <w:tc>
          <w:tcPr>
            <w:tcW w:w="4396" w:type="dxa"/>
            <w:gridSpan w:val="8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cantSplit/>
          <w:trHeight w:val="240"/>
        </w:trPr>
        <w:tc>
          <w:tcPr>
            <w:tcW w:w="422" w:type="dxa"/>
            <w:vMerge w:val="restart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Merge w:val="restart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Контактная информация</w:t>
            </w:r>
          </w:p>
          <w:p w:rsidR="0017187F" w:rsidRPr="004A5A83" w:rsidRDefault="0017187F" w:rsidP="002A49E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5A83">
              <w:rPr>
                <w:i/>
                <w:sz w:val="18"/>
                <w:szCs w:val="18"/>
              </w:rPr>
              <w:t xml:space="preserve">(с указанием кодов для телефонов; номер сотового и электронный адрес </w:t>
            </w:r>
            <w:r w:rsidRPr="004A5A83">
              <w:rPr>
                <w:i/>
                <w:color w:val="FF0000"/>
                <w:sz w:val="18"/>
                <w:szCs w:val="18"/>
                <w:u w:val="single"/>
              </w:rPr>
              <w:t>ОБЯЗАТЕЛЬНЫ</w:t>
            </w:r>
            <w:r w:rsidRPr="004A5A83">
              <w:rPr>
                <w:i/>
                <w:sz w:val="18"/>
                <w:szCs w:val="18"/>
              </w:rPr>
              <w:t>):</w:t>
            </w:r>
          </w:p>
        </w:tc>
        <w:tc>
          <w:tcPr>
            <w:tcW w:w="691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  <w:r w:rsidRPr="004A5A83">
              <w:rPr>
                <w:b/>
                <w:color w:val="FF0000"/>
              </w:rPr>
              <w:t>*сот.:</w:t>
            </w:r>
          </w:p>
        </w:tc>
        <w:tc>
          <w:tcPr>
            <w:tcW w:w="214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90" w:type="dxa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  <w:r w:rsidRPr="004A5A83">
              <w:t>факс:</w:t>
            </w:r>
          </w:p>
        </w:tc>
        <w:tc>
          <w:tcPr>
            <w:tcW w:w="2333" w:type="dxa"/>
            <w:gridSpan w:val="4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cantSplit/>
          <w:trHeight w:val="240"/>
        </w:trPr>
        <w:tc>
          <w:tcPr>
            <w:tcW w:w="422" w:type="dxa"/>
            <w:vMerge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  <w:r w:rsidRPr="004A5A83">
              <w:t>дом.:</w:t>
            </w:r>
          </w:p>
        </w:tc>
        <w:tc>
          <w:tcPr>
            <w:tcW w:w="214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890" w:type="dxa"/>
            <w:vMerge w:val="restart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  <w:color w:val="FF0000"/>
                <w:lang w:val="en-US"/>
              </w:rPr>
            </w:pPr>
            <w:r w:rsidRPr="004A5A83">
              <w:rPr>
                <w:b/>
                <w:color w:val="FF0000"/>
                <w:lang w:val="en-US"/>
              </w:rPr>
              <w:t>*Email:</w:t>
            </w:r>
          </w:p>
        </w:tc>
        <w:tc>
          <w:tcPr>
            <w:tcW w:w="2333" w:type="dxa"/>
            <w:gridSpan w:val="4"/>
            <w:vMerge w:val="restart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</w:tr>
      <w:tr w:rsidR="0017187F" w:rsidRPr="004A5A83" w:rsidTr="00A472EF">
        <w:trPr>
          <w:cantSplit/>
          <w:trHeight w:val="473"/>
        </w:trPr>
        <w:tc>
          <w:tcPr>
            <w:tcW w:w="422" w:type="dxa"/>
            <w:vMerge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</w:p>
        </w:tc>
        <w:tc>
          <w:tcPr>
            <w:tcW w:w="691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  <w:r w:rsidRPr="004A5A83">
              <w:t>раб.:</w:t>
            </w:r>
          </w:p>
        </w:tc>
        <w:tc>
          <w:tcPr>
            <w:tcW w:w="214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890" w:type="dxa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2333" w:type="dxa"/>
            <w:gridSpan w:val="4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481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В каком сезоне хотели бы принять участие.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405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Место работы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368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Должность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521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Полный адрес и контактная информация работодателя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711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Образование</w:t>
            </w:r>
          </w:p>
          <w:p w:rsidR="0017187F" w:rsidRPr="004A5A83" w:rsidRDefault="0017187F" w:rsidP="002A49E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5A83">
              <w:rPr>
                <w:i/>
                <w:sz w:val="18"/>
                <w:szCs w:val="18"/>
              </w:rPr>
              <w:t>(какое учебное заведение окончили и когда, по какой специальности)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727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Служба в армии</w:t>
            </w:r>
          </w:p>
          <w:p w:rsidR="0017187F" w:rsidRPr="004A5A83" w:rsidRDefault="0017187F" w:rsidP="002A49E5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A5A83">
              <w:rPr>
                <w:i/>
                <w:sz w:val="18"/>
                <w:szCs w:val="18"/>
              </w:rPr>
              <w:t>(в каких войсках, в каком звании, период и место службы)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421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Семейное положение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421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Занимаетесь ли Вы спортом? Если да, то каким видом и на каком уровне?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237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Увлечения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810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Как бы Вы могли охарактеризовать свои личные качества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750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 xml:space="preserve">Опыт участия </w:t>
            </w:r>
          </w:p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в экологических или иных экспедициях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300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Опыт волонтёрской работы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A472EF">
        <w:trPr>
          <w:trHeight w:val="389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3106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Кто может предоставить рекомендации</w:t>
            </w:r>
          </w:p>
        </w:tc>
        <w:tc>
          <w:tcPr>
            <w:tcW w:w="6060" w:type="dxa"/>
            <w:gridSpan w:val="10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  <w:tr w:rsidR="0017187F" w:rsidRPr="004A5A83" w:rsidTr="002A49E5">
        <w:trPr>
          <w:trHeight w:val="319"/>
        </w:trPr>
        <w:tc>
          <w:tcPr>
            <w:tcW w:w="422" w:type="dxa"/>
            <w:vAlign w:val="center"/>
          </w:tcPr>
          <w:p w:rsidR="0017187F" w:rsidRPr="004A5A83" w:rsidRDefault="0017187F" w:rsidP="002A49E5">
            <w:pPr>
              <w:numPr>
                <w:ilvl w:val="0"/>
                <w:numId w:val="10"/>
              </w:numPr>
              <w:spacing w:after="0" w:line="240" w:lineRule="auto"/>
              <w:ind w:hanging="720"/>
              <w:jc w:val="center"/>
              <w:rPr>
                <w:b/>
              </w:rPr>
            </w:pPr>
          </w:p>
        </w:tc>
        <w:tc>
          <w:tcPr>
            <w:tcW w:w="1142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Рост, см</w:t>
            </w:r>
          </w:p>
        </w:tc>
        <w:tc>
          <w:tcPr>
            <w:tcW w:w="1076" w:type="dxa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274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Вес, кг</w:t>
            </w:r>
          </w:p>
        </w:tc>
        <w:tc>
          <w:tcPr>
            <w:tcW w:w="1206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12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Размер одежды</w:t>
            </w:r>
          </w:p>
        </w:tc>
        <w:tc>
          <w:tcPr>
            <w:tcW w:w="1114" w:type="dxa"/>
            <w:gridSpan w:val="3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  <w:tc>
          <w:tcPr>
            <w:tcW w:w="1117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rPr>
                <w:b/>
              </w:rPr>
            </w:pPr>
            <w:r w:rsidRPr="004A5A83">
              <w:rPr>
                <w:b/>
              </w:rPr>
              <w:t>Размер обуви</w:t>
            </w:r>
          </w:p>
        </w:tc>
        <w:tc>
          <w:tcPr>
            <w:tcW w:w="1109" w:type="dxa"/>
            <w:vAlign w:val="center"/>
          </w:tcPr>
          <w:p w:rsidR="0017187F" w:rsidRPr="004A5A83" w:rsidRDefault="0017187F" w:rsidP="002A49E5">
            <w:pPr>
              <w:spacing w:after="0" w:line="240" w:lineRule="auto"/>
            </w:pPr>
          </w:p>
        </w:tc>
      </w:tr>
    </w:tbl>
    <w:p w:rsidR="0017187F" w:rsidRDefault="0017187F" w:rsidP="001228DF">
      <w:pPr>
        <w:ind w:left="4962"/>
        <w:jc w:val="both"/>
        <w:rPr>
          <w:rFonts w:ascii="Times New Roman" w:hAnsi="Times New Roman"/>
          <w:sz w:val="20"/>
          <w:szCs w:val="20"/>
        </w:rPr>
      </w:pPr>
      <w:r w:rsidRPr="008731C8">
        <w:rPr>
          <w:rFonts w:ascii="Times New Roman" w:hAnsi="Times New Roman"/>
          <w:sz w:val="24"/>
          <w:szCs w:val="24"/>
        </w:rPr>
        <w:br w:type="page"/>
      </w:r>
      <w:r w:rsidRPr="00236A1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17187F" w:rsidRPr="00236A14" w:rsidRDefault="0017187F" w:rsidP="001228D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>к Соглашению на участие в экологической экспедиции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по санитарной очистке острова Белый (Ям</w:t>
      </w:r>
      <w:r>
        <w:rPr>
          <w:rFonts w:ascii="Times New Roman" w:hAnsi="Times New Roman"/>
          <w:sz w:val="20"/>
          <w:szCs w:val="20"/>
        </w:rPr>
        <w:t>ало-Ненецкий</w:t>
      </w:r>
      <w:r>
        <w:rPr>
          <w:rFonts w:ascii="Times New Roman" w:hAnsi="Times New Roman"/>
          <w:sz w:val="20"/>
          <w:szCs w:val="20"/>
        </w:rPr>
        <w:br/>
        <w:t>автономный округ), являющегося  приложением № 1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к концепц</w:t>
      </w:r>
      <w:r>
        <w:rPr>
          <w:rFonts w:ascii="Times New Roman" w:hAnsi="Times New Roman"/>
          <w:sz w:val="20"/>
          <w:szCs w:val="20"/>
        </w:rPr>
        <w:t>ии проведения набора волонтёров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экологической экспедиции на остров Белый (Ямало-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Ненецкий автономны</w:t>
      </w:r>
      <w:r>
        <w:rPr>
          <w:rFonts w:ascii="Times New Roman" w:hAnsi="Times New Roman"/>
          <w:sz w:val="20"/>
          <w:szCs w:val="20"/>
        </w:rPr>
        <w:t>й округ), утвержденной приказом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департамента межд</w:t>
      </w:r>
      <w:r>
        <w:rPr>
          <w:rFonts w:ascii="Times New Roman" w:hAnsi="Times New Roman"/>
          <w:sz w:val="20"/>
          <w:szCs w:val="20"/>
        </w:rPr>
        <w:t>ународных и внешнеэкономических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связей Яма</w:t>
      </w:r>
      <w:r>
        <w:rPr>
          <w:rFonts w:ascii="Times New Roman" w:hAnsi="Times New Roman"/>
          <w:sz w:val="20"/>
          <w:szCs w:val="20"/>
        </w:rPr>
        <w:t>ло-Ненецкого автономного округа</w:t>
      </w:r>
    </w:p>
    <w:p w:rsidR="0017187F" w:rsidRPr="00236A14" w:rsidRDefault="0017187F" w:rsidP="001228D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от «04» февраля 2013 г. 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8731C8" w:rsidRDefault="0017187F" w:rsidP="001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Default="0017187F" w:rsidP="001228DF">
      <w:pPr>
        <w:spacing w:after="0" w:line="240" w:lineRule="auto"/>
        <w:ind w:firstLine="4962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СОГЛАСИЕ</w:t>
      </w:r>
    </w:p>
    <w:p w:rsidR="0017187F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6869">
        <w:rPr>
          <w:rFonts w:ascii="Times New Roman" w:hAnsi="Times New Roman"/>
          <w:b/>
          <w:sz w:val="20"/>
          <w:szCs w:val="20"/>
        </w:rPr>
        <w:t xml:space="preserve">претендента на участие в экологической экспедиции на предоставление персональных данных </w:t>
      </w:r>
    </w:p>
    <w:p w:rsidR="0017187F" w:rsidRPr="00586869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86869">
        <w:rPr>
          <w:rFonts w:ascii="Times New Roman" w:hAnsi="Times New Roman"/>
          <w:b/>
          <w:sz w:val="20"/>
          <w:szCs w:val="20"/>
        </w:rPr>
        <w:t>и их обработку</w:t>
      </w:r>
    </w:p>
    <w:p w:rsidR="0017187F" w:rsidRPr="00586869" w:rsidRDefault="0017187F" w:rsidP="00FB10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7187F" w:rsidRPr="00586869" w:rsidRDefault="0017187F" w:rsidP="00FB10E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7187F" w:rsidRPr="00FB10EF" w:rsidRDefault="0017187F" w:rsidP="00FB10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г. _____________________</w:t>
      </w:r>
      <w:r w:rsidRPr="00FB10EF">
        <w:rPr>
          <w:rFonts w:ascii="Times New Roman" w:hAnsi="Times New Roman"/>
          <w:sz w:val="20"/>
          <w:szCs w:val="20"/>
        </w:rPr>
        <w:tab/>
      </w:r>
      <w:r w:rsidRPr="00FB10EF">
        <w:rPr>
          <w:rFonts w:ascii="Times New Roman" w:hAnsi="Times New Roman"/>
          <w:sz w:val="20"/>
          <w:szCs w:val="20"/>
        </w:rPr>
        <w:tab/>
      </w:r>
      <w:r w:rsidRPr="00FB10EF">
        <w:rPr>
          <w:rFonts w:ascii="Times New Roman" w:hAnsi="Times New Roman"/>
          <w:sz w:val="20"/>
          <w:szCs w:val="20"/>
        </w:rPr>
        <w:tab/>
      </w:r>
      <w:r w:rsidRPr="00FB10EF">
        <w:rPr>
          <w:rFonts w:ascii="Times New Roman" w:hAnsi="Times New Roman"/>
          <w:sz w:val="20"/>
          <w:szCs w:val="20"/>
        </w:rPr>
        <w:tab/>
      </w:r>
      <w:r w:rsidRPr="00FB10EF">
        <w:rPr>
          <w:rFonts w:ascii="Times New Roman" w:hAnsi="Times New Roman"/>
          <w:sz w:val="20"/>
          <w:szCs w:val="20"/>
        </w:rPr>
        <w:tab/>
      </w:r>
      <w:r w:rsidRPr="00FB10EF">
        <w:rPr>
          <w:rFonts w:ascii="Times New Roman" w:hAnsi="Times New Roman"/>
          <w:sz w:val="20"/>
          <w:szCs w:val="20"/>
        </w:rPr>
        <w:tab/>
      </w:r>
      <w:r w:rsidRPr="00FB10EF">
        <w:rPr>
          <w:rFonts w:ascii="Times New Roman" w:hAnsi="Times New Roman"/>
          <w:sz w:val="20"/>
          <w:szCs w:val="20"/>
        </w:rPr>
        <w:tab/>
        <w:t>«___» __________ 2013 г.</w:t>
      </w:r>
    </w:p>
    <w:p w:rsidR="0017187F" w:rsidRPr="00FB10EF" w:rsidRDefault="0017187F" w:rsidP="00FB10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87F" w:rsidRPr="00FB10EF" w:rsidRDefault="0017187F" w:rsidP="00FB10EF">
      <w:pPr>
        <w:pStyle w:val="a"/>
        <w:ind w:firstLine="720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Настоящим я,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FB10E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проживающий по адресу:</w:t>
      </w:r>
    </w:p>
    <w:p w:rsidR="0017187F" w:rsidRPr="00586869" w:rsidRDefault="0017187F" w:rsidP="00586869">
      <w:pPr>
        <w:pStyle w:val="a"/>
        <w:ind w:firstLine="3119"/>
        <w:rPr>
          <w:rFonts w:ascii="Times New Roman" w:hAnsi="Times New Roman" w:cs="Times New Roman"/>
          <w:sz w:val="16"/>
          <w:szCs w:val="16"/>
        </w:rPr>
      </w:pPr>
      <w:r w:rsidRPr="00586869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17187F" w:rsidRDefault="0017187F" w:rsidP="00586869">
      <w:pPr>
        <w:pStyle w:val="a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FB10E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паспорт ___________________________________</w:t>
      </w:r>
    </w:p>
    <w:p w:rsidR="0017187F" w:rsidRPr="00586869" w:rsidRDefault="0017187F" w:rsidP="00586869">
      <w:pPr>
        <w:pStyle w:val="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586869">
        <w:rPr>
          <w:rFonts w:ascii="Times New Roman" w:hAnsi="Times New Roman" w:cs="Times New Roman"/>
          <w:sz w:val="16"/>
          <w:szCs w:val="16"/>
        </w:rPr>
        <w:t>(страна, город, улица, дом, корпус/строение, квартира)</w:t>
      </w:r>
    </w:p>
    <w:p w:rsidR="0017187F" w:rsidRPr="00FB10EF" w:rsidRDefault="0017187F" w:rsidP="00FB10EF">
      <w:pPr>
        <w:pStyle w:val="a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FB10EF">
        <w:rPr>
          <w:rFonts w:ascii="Times New Roman" w:hAnsi="Times New Roman" w:cs="Times New Roman"/>
          <w:sz w:val="20"/>
          <w:szCs w:val="20"/>
        </w:rPr>
        <w:t>,</w:t>
      </w:r>
    </w:p>
    <w:p w:rsidR="0017187F" w:rsidRPr="00586869" w:rsidRDefault="0017187F" w:rsidP="00586869">
      <w:pPr>
        <w:pStyle w:val="a"/>
        <w:ind w:firstLine="2977"/>
        <w:rPr>
          <w:rFonts w:ascii="Times New Roman" w:hAnsi="Times New Roman" w:cs="Times New Roman"/>
          <w:sz w:val="16"/>
          <w:szCs w:val="16"/>
        </w:rPr>
      </w:pPr>
      <w:r w:rsidRPr="00586869">
        <w:rPr>
          <w:rFonts w:ascii="Times New Roman" w:hAnsi="Times New Roman" w:cs="Times New Roman"/>
          <w:sz w:val="16"/>
          <w:szCs w:val="16"/>
        </w:rPr>
        <w:t>(серия, номер, дата выдачи, срок действия, кем и когда выдан</w:t>
      </w:r>
    </w:p>
    <w:p w:rsidR="0017187F" w:rsidRPr="00FB10EF" w:rsidRDefault="0017187F" w:rsidP="00FB10EF">
      <w:pPr>
        <w:pStyle w:val="a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b/>
          <w:sz w:val="20"/>
          <w:szCs w:val="20"/>
        </w:rPr>
        <w:t>принимаю решение</w:t>
      </w:r>
      <w:r w:rsidRPr="00FB10EF">
        <w:rPr>
          <w:rFonts w:ascii="Times New Roman" w:hAnsi="Times New Roman" w:cs="Times New Roman"/>
          <w:sz w:val="20"/>
          <w:szCs w:val="20"/>
        </w:rPr>
        <w:t xml:space="preserve"> </w:t>
      </w:r>
      <w:r w:rsidRPr="00FB10EF">
        <w:rPr>
          <w:rFonts w:ascii="Times New Roman" w:hAnsi="Times New Roman" w:cs="Times New Roman"/>
          <w:b/>
          <w:sz w:val="20"/>
          <w:szCs w:val="20"/>
        </w:rPr>
        <w:t xml:space="preserve">о предоставлении моих персональных данных и даю согласие на их проверку </w:t>
      </w:r>
      <w:r w:rsidRPr="00FB10EF">
        <w:rPr>
          <w:rFonts w:ascii="Times New Roman" w:hAnsi="Times New Roman" w:cs="Times New Roman"/>
          <w:b/>
          <w:sz w:val="20"/>
          <w:szCs w:val="20"/>
        </w:rPr>
        <w:br/>
        <w:t xml:space="preserve">и обработку с использованием средств автоматизации свободно, своей волей и в своем интересе департаменту международных и внешнеэкономических связей Ямало-Ненецкого автономного округа </w:t>
      </w:r>
      <w:r w:rsidRPr="00FB10EF">
        <w:rPr>
          <w:rFonts w:ascii="Times New Roman" w:hAnsi="Times New Roman" w:cs="Times New Roman"/>
          <w:sz w:val="20"/>
          <w:szCs w:val="20"/>
        </w:rPr>
        <w:t>(Россия, Ямало-Ненецкий автономный округ, г. Салехард, 629008, проспект Молодёжи, д. 9, тел.: +7-34922-22605, ИНН/КПП 8901017124/890101001)</w:t>
      </w:r>
      <w:r w:rsidRPr="00FB10EF">
        <w:rPr>
          <w:rFonts w:ascii="Times New Roman" w:hAnsi="Times New Roman" w:cs="Times New Roman"/>
          <w:b/>
          <w:sz w:val="20"/>
          <w:szCs w:val="20"/>
        </w:rPr>
        <w:t xml:space="preserve"> в лице Врублевской Яны Сергеевны, </w:t>
      </w:r>
      <w:r w:rsidRPr="00FB10EF">
        <w:rPr>
          <w:rFonts w:ascii="Times New Roman" w:hAnsi="Times New Roman" w:cs="Times New Roman"/>
          <w:sz w:val="20"/>
          <w:szCs w:val="20"/>
        </w:rPr>
        <w:t>начальника отдела международного сотрудничества.</w:t>
      </w:r>
    </w:p>
    <w:p w:rsidR="0017187F" w:rsidRPr="00FB10EF" w:rsidRDefault="0017187F" w:rsidP="00FB10EF">
      <w:pPr>
        <w:pStyle w:val="a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FB10EF">
        <w:rPr>
          <w:rFonts w:ascii="Times New Roman" w:hAnsi="Times New Roman" w:cs="Times New Roman"/>
          <w:b/>
          <w:sz w:val="20"/>
          <w:szCs w:val="20"/>
        </w:rPr>
        <w:t>Перечень персональных данных, на проверку и обработку которых я даю согласие:</w:t>
      </w:r>
    </w:p>
    <w:p w:rsidR="0017187F" w:rsidRPr="00FB10EF" w:rsidRDefault="0017187F" w:rsidP="00586869">
      <w:pPr>
        <w:pStyle w:val="a"/>
        <w:ind w:firstLine="709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- фамилия, имя, отчество;</w:t>
      </w:r>
    </w:p>
    <w:p w:rsidR="0017187F" w:rsidRPr="00FB10EF" w:rsidRDefault="0017187F" w:rsidP="00586869">
      <w:pPr>
        <w:pStyle w:val="a"/>
        <w:ind w:firstLine="709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- дата рождения;</w:t>
      </w:r>
    </w:p>
    <w:p w:rsidR="0017187F" w:rsidRPr="00FB10EF" w:rsidRDefault="0017187F" w:rsidP="00586869">
      <w:pPr>
        <w:pStyle w:val="a"/>
        <w:ind w:firstLine="709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- место жительства (адрес регистрации места жительства и фактическое место   жительства);</w:t>
      </w:r>
    </w:p>
    <w:p w:rsidR="0017187F" w:rsidRPr="00FB10EF" w:rsidRDefault="0017187F" w:rsidP="00586869">
      <w:pPr>
        <w:pStyle w:val="a"/>
        <w:ind w:firstLine="709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- контактная информация (контактные телефоны и адрес электронной почты);</w:t>
      </w:r>
    </w:p>
    <w:p w:rsidR="0017187F" w:rsidRPr="00FB10EF" w:rsidRDefault="0017187F" w:rsidP="00586869">
      <w:pPr>
        <w:pStyle w:val="a"/>
        <w:ind w:firstLine="709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- данные о месте работы и занимаемой должности;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- сведения о полученном или получаемом образовании;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- информация о службе в армии;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- семейное положение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- информация о моих личных увлечениях;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- физиологические параметры (рост, вес, размер одежды и размер обуви);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-</w:t>
      </w:r>
      <w:r w:rsidRPr="00FB10EF">
        <w:rPr>
          <w:rFonts w:ascii="Times New Roman" w:hAnsi="Times New Roman"/>
          <w:sz w:val="20"/>
          <w:szCs w:val="20"/>
          <w:lang w:val="en-US"/>
        </w:rPr>
        <w:t> </w:t>
      </w:r>
      <w:r w:rsidRPr="00FB10EF">
        <w:rPr>
          <w:rFonts w:ascii="Times New Roman" w:hAnsi="Times New Roman"/>
          <w:sz w:val="20"/>
          <w:szCs w:val="20"/>
        </w:rPr>
        <w:t xml:space="preserve">данные, полученные в ходе психологического тестирования как в виде анкетирования, </w:t>
      </w:r>
      <w:r>
        <w:rPr>
          <w:rFonts w:ascii="Times New Roman" w:hAnsi="Times New Roman"/>
          <w:sz w:val="20"/>
          <w:szCs w:val="20"/>
        </w:rPr>
        <w:br/>
      </w:r>
      <w:r w:rsidRPr="00FB10EF">
        <w:rPr>
          <w:rFonts w:ascii="Times New Roman" w:hAnsi="Times New Roman"/>
          <w:sz w:val="20"/>
          <w:szCs w:val="20"/>
        </w:rPr>
        <w:t>так и в любой   иной форме;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 xml:space="preserve">и другие сведения, предусмотренные Федеральным законом Российской Федерации от 27 июля 2006 года </w:t>
      </w:r>
      <w:r>
        <w:rPr>
          <w:rFonts w:ascii="Times New Roman" w:hAnsi="Times New Roman"/>
          <w:sz w:val="20"/>
          <w:szCs w:val="20"/>
        </w:rPr>
        <w:br/>
      </w:r>
      <w:r w:rsidRPr="00FB10EF">
        <w:rPr>
          <w:rFonts w:ascii="Times New Roman" w:hAnsi="Times New Roman"/>
          <w:sz w:val="20"/>
          <w:szCs w:val="20"/>
        </w:rPr>
        <w:t>№ 152-ФЗ «О персональных данных».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b/>
          <w:sz w:val="20"/>
          <w:szCs w:val="20"/>
        </w:rPr>
        <w:t xml:space="preserve">Перечень действий с моими персональными данными, на совершение которых я даю согласие: </w:t>
      </w:r>
      <w:r w:rsidRPr="00FB10EF">
        <w:rPr>
          <w:rFonts w:ascii="Times New Roman" w:hAnsi="Times New Roman"/>
          <w:sz w:val="20"/>
          <w:szCs w:val="20"/>
        </w:rPr>
        <w:t>смешанная обработка указанных выше персональных данных, а именно: сбор, систематизация, накопление, хранение, уточнение (обновление, изменение использования, распространение, в том числе передача), обезличивание, блокирование, уничтожение персональных данных.</w:t>
      </w:r>
    </w:p>
    <w:p w:rsidR="0017187F" w:rsidRPr="00FB10EF" w:rsidRDefault="0017187F" w:rsidP="005868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b/>
          <w:sz w:val="20"/>
          <w:szCs w:val="20"/>
        </w:rPr>
        <w:t xml:space="preserve">Цель обработки моих персональных данных, в связи с которой я даю настоящее согласие: </w:t>
      </w:r>
      <w:r w:rsidRPr="00FB10EF">
        <w:rPr>
          <w:rFonts w:ascii="Times New Roman" w:hAnsi="Times New Roman"/>
          <w:sz w:val="20"/>
          <w:szCs w:val="20"/>
        </w:rPr>
        <w:t>организация моего участия в мероприятиях по формированию отряда экологической экспедиции по санитарной очистке острова Белый (Ямало-Ненецкий автономный округ), а также моего непосредственного участия в экспедиции в случае успешного прохождения всех предусмотренных организаторами процедур и отборочных мероприятий.</w:t>
      </w:r>
    </w:p>
    <w:p w:rsidR="0017187F" w:rsidRPr="00FB10EF" w:rsidRDefault="0017187F" w:rsidP="00FB10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B10EF">
        <w:rPr>
          <w:rFonts w:ascii="Times New Roman" w:hAnsi="Times New Roman"/>
          <w:b/>
          <w:sz w:val="20"/>
          <w:szCs w:val="20"/>
        </w:rPr>
        <w:t>Со своей стороны гарантирую достоверность и подлинность предоставляемых мной персональных данных, включая заключение о прохождении медицинского осмотра по форме 086/у (годность к работе в районах Крайнего Севера).</w:t>
      </w:r>
    </w:p>
    <w:p w:rsidR="0017187F" w:rsidRPr="00FB10EF" w:rsidRDefault="0017187F" w:rsidP="00586869">
      <w:pPr>
        <w:pStyle w:val="a"/>
        <w:ind w:firstLine="720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b/>
          <w:sz w:val="20"/>
          <w:szCs w:val="20"/>
        </w:rPr>
        <w:t>Срок действия</w:t>
      </w:r>
      <w:r w:rsidRPr="00FB10EF">
        <w:rPr>
          <w:rFonts w:ascii="Times New Roman" w:hAnsi="Times New Roman" w:cs="Times New Roman"/>
          <w:sz w:val="20"/>
          <w:szCs w:val="20"/>
        </w:rPr>
        <w:t xml:space="preserve"> настоящего Согласия начинается с момента его подписания и длится в течение </w:t>
      </w:r>
      <w:r w:rsidRPr="00FB10EF">
        <w:rPr>
          <w:rFonts w:ascii="Times New Roman" w:hAnsi="Times New Roman" w:cs="Times New Roman"/>
          <w:b/>
          <w:sz w:val="20"/>
          <w:szCs w:val="20"/>
        </w:rPr>
        <w:t>3 (трёх) лет</w:t>
      </w:r>
      <w:r w:rsidRPr="00FB10EF">
        <w:rPr>
          <w:rFonts w:ascii="Times New Roman" w:hAnsi="Times New Roman" w:cs="Times New Roman"/>
          <w:sz w:val="20"/>
          <w:szCs w:val="20"/>
        </w:rPr>
        <w:t>.</w:t>
      </w:r>
    </w:p>
    <w:p w:rsidR="0017187F" w:rsidRPr="00FB10EF" w:rsidRDefault="0017187F" w:rsidP="0058686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b/>
          <w:sz w:val="20"/>
          <w:szCs w:val="20"/>
        </w:rPr>
        <w:t>Способ отзыва настоящего Согласия:</w:t>
      </w:r>
      <w:r w:rsidRPr="00FB10EF">
        <w:rPr>
          <w:rFonts w:ascii="Times New Roman" w:hAnsi="Times New Roman"/>
          <w:sz w:val="20"/>
          <w:szCs w:val="20"/>
        </w:rPr>
        <w:t xml:space="preserve"> </w:t>
      </w:r>
    </w:p>
    <w:p w:rsidR="0017187F" w:rsidRPr="00FB10EF" w:rsidRDefault="0017187F" w:rsidP="00FB10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EF">
        <w:rPr>
          <w:rFonts w:ascii="Times New Roman" w:hAnsi="Times New Roman"/>
          <w:sz w:val="20"/>
          <w:szCs w:val="20"/>
        </w:rPr>
        <w:t>Я согласен с тем, что прекращение обработки моих персональных данных будет осуществляться только на основании моего письменного обращения в адрес руководителя департамента международных и внешнеэкономических связей Ямало-Ненецкого автономного округа. В этом случае обработка моих персональных данных, указанных выше, будет прекращена в течение 3 (трёх) рабочих дней, о чём мне будет направлено письменное уведомление на указанный адрес фактического проживания и указанный адрес электронной почты в течение 10 (десяти) рабочих дней.</w:t>
      </w:r>
    </w:p>
    <w:p w:rsidR="0017187F" w:rsidRPr="00FB10EF" w:rsidRDefault="0017187F" w:rsidP="00FB10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87F" w:rsidRPr="00FB10EF" w:rsidRDefault="0017187F" w:rsidP="00FB10EF">
      <w:pPr>
        <w:pStyle w:val="a"/>
        <w:ind w:left="720"/>
        <w:rPr>
          <w:rFonts w:ascii="Times New Roman" w:hAnsi="Times New Roman" w:cs="Times New Roman"/>
          <w:sz w:val="20"/>
          <w:szCs w:val="20"/>
        </w:rPr>
      </w:pPr>
      <w:r w:rsidRPr="00FB10EF">
        <w:rPr>
          <w:rFonts w:ascii="Times New Roman" w:hAnsi="Times New Roman" w:cs="Times New Roman"/>
          <w:sz w:val="20"/>
          <w:szCs w:val="20"/>
        </w:rPr>
        <w:t>____________________</w:t>
      </w:r>
      <w:r w:rsidRPr="00FB10EF">
        <w:rPr>
          <w:rFonts w:ascii="Times New Roman" w:hAnsi="Times New Roman" w:cs="Times New Roman"/>
          <w:sz w:val="20"/>
          <w:szCs w:val="20"/>
        </w:rPr>
        <w:tab/>
      </w:r>
      <w:r w:rsidRPr="00FB10EF">
        <w:rPr>
          <w:rFonts w:ascii="Times New Roman" w:hAnsi="Times New Roman" w:cs="Times New Roman"/>
          <w:sz w:val="20"/>
          <w:szCs w:val="20"/>
        </w:rPr>
        <w:tab/>
      </w:r>
      <w:r w:rsidRPr="00FB10EF">
        <w:rPr>
          <w:rFonts w:ascii="Times New Roman" w:hAnsi="Times New Roman" w:cs="Times New Roman"/>
          <w:sz w:val="20"/>
          <w:szCs w:val="20"/>
        </w:rPr>
        <w:tab/>
      </w:r>
      <w:r w:rsidRPr="00FB10EF">
        <w:rPr>
          <w:rFonts w:ascii="Times New Roman" w:hAnsi="Times New Roman" w:cs="Times New Roman"/>
          <w:sz w:val="20"/>
          <w:szCs w:val="20"/>
        </w:rPr>
        <w:tab/>
        <w:t>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10EF">
        <w:rPr>
          <w:rFonts w:ascii="Times New Roman" w:hAnsi="Times New Roman" w:cs="Times New Roman"/>
          <w:sz w:val="20"/>
          <w:szCs w:val="20"/>
        </w:rPr>
        <w:t>_________</w:t>
      </w:r>
    </w:p>
    <w:p w:rsidR="0017187F" w:rsidRPr="00586869" w:rsidRDefault="0017187F" w:rsidP="00586869">
      <w:pPr>
        <w:spacing w:after="0" w:line="240" w:lineRule="auto"/>
        <w:ind w:firstLine="1134"/>
        <w:jc w:val="both"/>
        <w:rPr>
          <w:rFonts w:ascii="Times New Roman" w:hAnsi="Times New Roman"/>
          <w:sz w:val="16"/>
          <w:szCs w:val="16"/>
        </w:rPr>
      </w:pPr>
      <w:r w:rsidRPr="00586869">
        <w:rPr>
          <w:rFonts w:ascii="Times New Roman" w:hAnsi="Times New Roman"/>
          <w:sz w:val="16"/>
          <w:szCs w:val="16"/>
        </w:rPr>
        <w:t>(подпись)</w:t>
      </w:r>
      <w:r w:rsidRPr="00586869">
        <w:rPr>
          <w:rFonts w:ascii="Times New Roman" w:hAnsi="Times New Roman"/>
          <w:sz w:val="16"/>
          <w:szCs w:val="16"/>
        </w:rPr>
        <w:tab/>
      </w:r>
      <w:r w:rsidRPr="00586869">
        <w:rPr>
          <w:rFonts w:ascii="Times New Roman" w:hAnsi="Times New Roman"/>
          <w:sz w:val="16"/>
          <w:szCs w:val="16"/>
        </w:rPr>
        <w:tab/>
      </w:r>
      <w:r w:rsidRPr="00586869">
        <w:rPr>
          <w:rFonts w:ascii="Times New Roman" w:hAnsi="Times New Roman"/>
          <w:sz w:val="16"/>
          <w:szCs w:val="16"/>
        </w:rPr>
        <w:tab/>
      </w:r>
      <w:r w:rsidRPr="00586869">
        <w:rPr>
          <w:rFonts w:ascii="Times New Roman" w:hAnsi="Times New Roman"/>
          <w:sz w:val="16"/>
          <w:szCs w:val="16"/>
        </w:rPr>
        <w:tab/>
      </w:r>
      <w:r w:rsidRPr="00586869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86869">
        <w:rPr>
          <w:rFonts w:ascii="Times New Roman" w:hAnsi="Times New Roman"/>
          <w:sz w:val="16"/>
          <w:szCs w:val="16"/>
        </w:rPr>
        <w:t>(расшифровка подписи)</w:t>
      </w:r>
      <w:r w:rsidRPr="00586869">
        <w:rPr>
          <w:rFonts w:ascii="Times New Roman" w:hAnsi="Times New Roman"/>
          <w:sz w:val="16"/>
          <w:szCs w:val="16"/>
        </w:rPr>
        <w:br w:type="page"/>
      </w:r>
    </w:p>
    <w:p w:rsidR="0017187F" w:rsidRDefault="0017187F" w:rsidP="001228DF">
      <w:pPr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7</w:t>
      </w:r>
    </w:p>
    <w:p w:rsidR="0017187F" w:rsidRPr="00236A14" w:rsidRDefault="0017187F" w:rsidP="001228D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>к Соглашению на участие в экологической экспедиции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по санитарной очистке острова Белый (Ям</w:t>
      </w:r>
      <w:r>
        <w:rPr>
          <w:rFonts w:ascii="Times New Roman" w:hAnsi="Times New Roman"/>
          <w:sz w:val="20"/>
          <w:szCs w:val="20"/>
        </w:rPr>
        <w:t>ало-Ненецкий</w:t>
      </w:r>
      <w:r>
        <w:rPr>
          <w:rFonts w:ascii="Times New Roman" w:hAnsi="Times New Roman"/>
          <w:sz w:val="20"/>
          <w:szCs w:val="20"/>
        </w:rPr>
        <w:br/>
        <w:t>автономный округ), являющегося  приложением № 1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к концепц</w:t>
      </w:r>
      <w:r>
        <w:rPr>
          <w:rFonts w:ascii="Times New Roman" w:hAnsi="Times New Roman"/>
          <w:sz w:val="20"/>
          <w:szCs w:val="20"/>
        </w:rPr>
        <w:t>ии проведения набора волонтёров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экологической экспедиции на остров Белый (Ямало-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Ненецкий автономны</w:t>
      </w:r>
      <w:r>
        <w:rPr>
          <w:rFonts w:ascii="Times New Roman" w:hAnsi="Times New Roman"/>
          <w:sz w:val="20"/>
          <w:szCs w:val="20"/>
        </w:rPr>
        <w:t>й округ), утвержденной приказом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департамента межд</w:t>
      </w:r>
      <w:r>
        <w:rPr>
          <w:rFonts w:ascii="Times New Roman" w:hAnsi="Times New Roman"/>
          <w:sz w:val="20"/>
          <w:szCs w:val="20"/>
        </w:rPr>
        <w:t>ународных и внешнеэкономических</w:t>
      </w:r>
      <w:r>
        <w:rPr>
          <w:rFonts w:ascii="Times New Roman" w:hAnsi="Times New Roman"/>
          <w:sz w:val="20"/>
          <w:szCs w:val="20"/>
        </w:rPr>
        <w:br/>
      </w:r>
      <w:r w:rsidRPr="00236A14">
        <w:rPr>
          <w:rFonts w:ascii="Times New Roman" w:hAnsi="Times New Roman"/>
          <w:sz w:val="20"/>
          <w:szCs w:val="20"/>
        </w:rPr>
        <w:t>связей Яма</w:t>
      </w:r>
      <w:r>
        <w:rPr>
          <w:rFonts w:ascii="Times New Roman" w:hAnsi="Times New Roman"/>
          <w:sz w:val="20"/>
          <w:szCs w:val="20"/>
        </w:rPr>
        <w:t>ло-Ненецкого автономного округа</w:t>
      </w:r>
    </w:p>
    <w:p w:rsidR="0017187F" w:rsidRPr="00236A14" w:rsidRDefault="0017187F" w:rsidP="001228D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236A14">
        <w:rPr>
          <w:rFonts w:ascii="Times New Roman" w:hAnsi="Times New Roman"/>
          <w:sz w:val="20"/>
          <w:szCs w:val="20"/>
        </w:rPr>
        <w:t xml:space="preserve">от «04» февраля 2013 г. </w:t>
      </w:r>
      <w:r w:rsidRPr="00415486">
        <w:rPr>
          <w:rFonts w:ascii="Times New Roman" w:hAnsi="Times New Roman"/>
          <w:sz w:val="20"/>
          <w:szCs w:val="20"/>
        </w:rPr>
        <w:t>№ 15/1-од</w:t>
      </w:r>
    </w:p>
    <w:p w:rsidR="0017187F" w:rsidRPr="008731C8" w:rsidRDefault="0017187F" w:rsidP="001228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ПЕРЕЧЕНЬ</w:t>
      </w: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1C8">
        <w:rPr>
          <w:rFonts w:ascii="Times New Roman" w:hAnsi="Times New Roman"/>
          <w:b/>
          <w:sz w:val="24"/>
          <w:szCs w:val="24"/>
        </w:rPr>
        <w:t>личного снаряжения Участника экспедиции</w:t>
      </w: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8731C8">
        <w:rPr>
          <w:rFonts w:ascii="Times New Roman" w:hAnsi="Times New Roman"/>
          <w:b/>
          <w:bCs/>
          <w:i/>
          <w:sz w:val="24"/>
          <w:szCs w:val="24"/>
        </w:rPr>
        <w:t>Средства личной гигиены</w:t>
      </w:r>
      <w:r w:rsidRPr="008731C8">
        <w:rPr>
          <w:rFonts w:ascii="Times New Roman" w:hAnsi="Times New Roman"/>
          <w:i/>
          <w:sz w:val="24"/>
          <w:szCs w:val="24"/>
        </w:rPr>
        <w:t>: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полотенце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зубная щётка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зубная паста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мыло, шампунь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крем для рук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гигиеническая помада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8731C8">
        <w:rPr>
          <w:rFonts w:ascii="Times New Roman" w:hAnsi="Times New Roman"/>
          <w:b/>
          <w:bCs/>
          <w:i/>
          <w:sz w:val="24"/>
          <w:szCs w:val="24"/>
        </w:rPr>
        <w:t>Одежда</w:t>
      </w:r>
      <w:r w:rsidRPr="008731C8">
        <w:rPr>
          <w:rFonts w:ascii="Times New Roman" w:hAnsi="Times New Roman"/>
          <w:i/>
          <w:sz w:val="24"/>
          <w:szCs w:val="24"/>
        </w:rPr>
        <w:t>: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термобелье – 2 комплекта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сменное нижнее белье – не менее 3 комплектов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майка/футболка – 5 шт.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носки х/б – не менее 5 пар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носки шерстяные – 3 пары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тапки или сланцы – 1 пара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кроссовки или трекинговая обувь – 1 пара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тёплый свитер – 1 шт.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куртка (для температурного режима +5С / -5С)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шапка шерстяная – 1 шт.</w:t>
      </w:r>
    </w:p>
    <w:p w:rsidR="0017187F" w:rsidRPr="008731C8" w:rsidRDefault="0017187F" w:rsidP="008731C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ремень – 1 шт.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8731C8">
        <w:rPr>
          <w:rFonts w:ascii="Times New Roman" w:hAnsi="Times New Roman"/>
          <w:b/>
          <w:bCs/>
          <w:i/>
          <w:sz w:val="24"/>
          <w:szCs w:val="24"/>
        </w:rPr>
        <w:t>Иное снаряжение</w:t>
      </w:r>
      <w:r w:rsidRPr="008731C8">
        <w:rPr>
          <w:rFonts w:ascii="Times New Roman" w:hAnsi="Times New Roman"/>
          <w:i/>
          <w:sz w:val="24"/>
          <w:szCs w:val="24"/>
        </w:rPr>
        <w:t>: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солнцезащитные очки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фонарик и запасные батарейки</w:t>
      </w:r>
    </w:p>
    <w:p w:rsidR="0017187F" w:rsidRPr="008731C8" w:rsidRDefault="0017187F" w:rsidP="008731C8">
      <w:pPr>
        <w:tabs>
          <w:tab w:val="left" w:pos="11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31C8">
        <w:rPr>
          <w:rFonts w:ascii="Times New Roman" w:hAnsi="Times New Roman"/>
          <w:sz w:val="24"/>
          <w:szCs w:val="24"/>
        </w:rPr>
        <w:t>-</w:t>
      </w:r>
      <w:r w:rsidRPr="008731C8">
        <w:rPr>
          <w:rFonts w:ascii="Times New Roman" w:hAnsi="Times New Roman"/>
          <w:sz w:val="24"/>
          <w:szCs w:val="24"/>
        </w:rPr>
        <w:tab/>
        <w:t>средство от укусов насекомых</w:t>
      </w:r>
    </w:p>
    <w:p w:rsidR="0017187F" w:rsidRPr="00CA0148" w:rsidRDefault="0017187F" w:rsidP="003E2C47">
      <w:pPr>
        <w:pStyle w:val="BodyText"/>
        <w:ind w:firstLine="720"/>
        <w:rPr>
          <w:sz w:val="2"/>
          <w:szCs w:val="2"/>
        </w:rPr>
      </w:pPr>
    </w:p>
    <w:p w:rsidR="0017187F" w:rsidRPr="001228DF" w:rsidRDefault="0017187F" w:rsidP="001228DF">
      <w:pPr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1228DF">
        <w:rPr>
          <w:rFonts w:ascii="Times New Roman" w:hAnsi="Times New Roman"/>
          <w:sz w:val="24"/>
          <w:szCs w:val="24"/>
        </w:rPr>
        <w:t>Приложение № 2</w:t>
      </w: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7187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концепции проведения набора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волонтёров экологической экспедиции</w:t>
      </w:r>
      <w:r>
        <w:rPr>
          <w:rFonts w:ascii="Times New Roman" w:hAnsi="Times New Roman"/>
          <w:sz w:val="24"/>
          <w:szCs w:val="24"/>
        </w:rPr>
        <w:br/>
        <w:t>на остров Белый (Ямало-Ненецкий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автономный округ), утвержденной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прик</w:t>
      </w:r>
      <w:r>
        <w:rPr>
          <w:rFonts w:ascii="Times New Roman" w:hAnsi="Times New Roman"/>
          <w:sz w:val="24"/>
          <w:szCs w:val="24"/>
        </w:rPr>
        <w:t>азом департамента международных</w:t>
      </w: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внешнеэкономических связей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 xml:space="preserve">Ямало-Ненецкого автономного округа </w:t>
      </w:r>
    </w:p>
    <w:p w:rsidR="0017187F" w:rsidRPr="001228DF" w:rsidRDefault="0017187F" w:rsidP="001228DF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228DF">
        <w:rPr>
          <w:rFonts w:ascii="Times New Roman" w:hAnsi="Times New Roman"/>
          <w:sz w:val="24"/>
          <w:szCs w:val="24"/>
        </w:rPr>
        <w:t xml:space="preserve">от «04» февраля 2013 г. </w:t>
      </w:r>
      <w:r w:rsidRPr="00415486">
        <w:rPr>
          <w:rFonts w:ascii="Times New Roman" w:hAnsi="Times New Roman"/>
          <w:sz w:val="24"/>
          <w:szCs w:val="24"/>
        </w:rPr>
        <w:t>№ 15/1-од</w:t>
      </w:r>
    </w:p>
    <w:p w:rsidR="0017187F" w:rsidRDefault="0017187F" w:rsidP="00DC4F47">
      <w:pPr>
        <w:pStyle w:val="ListParagraph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17187F" w:rsidRDefault="0017187F" w:rsidP="00DC4F47">
      <w:pPr>
        <w:pStyle w:val="ListParagraph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17187F" w:rsidRDefault="0017187F" w:rsidP="00DC4F47">
      <w:pPr>
        <w:pStyle w:val="ListParagraph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</w:p>
    <w:p w:rsidR="0017187F" w:rsidRPr="003840BA" w:rsidRDefault="0017187F" w:rsidP="00DC4F47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3840BA">
        <w:rPr>
          <w:rFonts w:cs="Calibri"/>
          <w:b/>
          <w:sz w:val="32"/>
          <w:szCs w:val="32"/>
        </w:rPr>
        <w:t>ШТАБ ЭКСПЕДИЦИИ</w:t>
      </w:r>
    </w:p>
    <w:p w:rsidR="0017187F" w:rsidRDefault="0017187F" w:rsidP="00DC4F47">
      <w:pPr>
        <w:spacing w:after="0" w:line="240" w:lineRule="auto"/>
        <w:jc w:val="center"/>
        <w:rPr>
          <w:rFonts w:cs="Calibri"/>
          <w:sz w:val="28"/>
          <w:szCs w:val="28"/>
        </w:rPr>
      </w:pPr>
    </w:p>
    <w:p w:rsidR="0017187F" w:rsidRDefault="0017187F" w:rsidP="00DC4F47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36.4pt;margin-top:5.55pt;width:68.8pt;height:24.75pt;z-index:251648512">
            <v:textbox>
              <w:txbxContent>
                <w:p w:rsidR="0017187F" w:rsidRPr="003840BA" w:rsidRDefault="0017187F" w:rsidP="00DC4F47">
                  <w:pPr>
                    <w:jc w:val="center"/>
                    <w:rPr>
                      <w:b/>
                    </w:rPr>
                  </w:pPr>
                  <w:r w:rsidRPr="003840BA">
                    <w:rPr>
                      <w:b/>
                    </w:rPr>
                    <w:t>Медик</w:t>
                  </w:r>
                </w:p>
              </w:txbxContent>
            </v:textbox>
          </v:shape>
        </w:pict>
      </w:r>
    </w:p>
    <w:p w:rsidR="0017187F" w:rsidRDefault="0017187F" w:rsidP="00DC4F47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noProof/>
        </w:rPr>
        <w:pict>
          <v:shape id="_x0000_s1027" type="#_x0000_t109" style="position:absolute;left:0;text-align:left;margin-left:151.1pt;margin-top:2.2pt;width:127.05pt;height:53.25pt;z-index:251665920">
            <v:textbox>
              <w:txbxContent>
                <w:p w:rsidR="0017187F" w:rsidRDefault="0017187F" w:rsidP="00DC4F47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7187F" w:rsidRPr="003840BA" w:rsidRDefault="0017187F" w:rsidP="00DC4F4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3840BA">
                    <w:rPr>
                      <w:b/>
                    </w:rPr>
                    <w:t>Руководитель экспедиции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8.15pt;margin-top:2.2pt;width:55.95pt;height:19.7pt;flip:y;z-index:251649536" o:connectortype="straight">
            <v:stroke endarrow="block"/>
          </v:shape>
        </w:pict>
      </w:r>
      <w:r>
        <w:rPr>
          <w:noProof/>
        </w:rPr>
        <w:pict>
          <v:shape id="_x0000_s1029" type="#_x0000_t109" style="position:absolute;left:0;text-align:left;margin-left:-17.2pt;margin-top:6.35pt;width:86.25pt;height:49.05pt;z-index:251666944">
            <v:textbox>
              <w:txbxContent>
                <w:p w:rsidR="0017187F" w:rsidRPr="003840BA" w:rsidRDefault="0017187F" w:rsidP="00DC4F47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3840BA">
                    <w:rPr>
                      <w:b/>
                    </w:rPr>
                    <w:t>Заместитель руководителя - завхоз</w:t>
                  </w:r>
                </w:p>
              </w:txbxContent>
            </v:textbox>
          </v:shape>
        </w:pict>
      </w:r>
    </w:p>
    <w:p w:rsidR="0017187F" w:rsidRPr="00737F67" w:rsidRDefault="0017187F" w:rsidP="00DC4F47">
      <w:pPr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noProof/>
        </w:rPr>
        <w:pict>
          <v:oval id="_x0000_s1030" style="position:absolute;left:0;text-align:left;margin-left:22.3pt;margin-top:182.35pt;width:99.45pt;height:61pt;z-index:251650560">
            <v:textbox>
              <w:txbxContent>
                <w:p w:rsidR="0017187F" w:rsidRDefault="0017187F" w:rsidP="00DC4F47">
                  <w:pPr>
                    <w:spacing w:after="0" w:line="240" w:lineRule="auto"/>
                    <w:jc w:val="center"/>
                  </w:pPr>
                </w:p>
                <w:p w:rsidR="0017187F" w:rsidRDefault="0017187F" w:rsidP="00DC4F47">
                  <w:pPr>
                    <w:spacing w:after="0" w:line="240" w:lineRule="auto"/>
                    <w:jc w:val="center"/>
                  </w:pPr>
                  <w:r>
                    <w:t>волонтёры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left:0;text-align:left;margin-left:160.85pt;margin-top:182.35pt;width:98.5pt;height:63.3pt;z-index:251651584">
            <v:textbox>
              <w:txbxContent>
                <w:p w:rsidR="0017187F" w:rsidRDefault="0017187F" w:rsidP="00DC4F47">
                  <w:pPr>
                    <w:spacing w:after="0" w:line="240" w:lineRule="auto"/>
                    <w:jc w:val="center"/>
                  </w:pPr>
                </w:p>
                <w:p w:rsidR="0017187F" w:rsidRDefault="0017187F" w:rsidP="00DC4F47">
                  <w:pPr>
                    <w:spacing w:after="0" w:line="240" w:lineRule="auto"/>
                    <w:jc w:val="center"/>
                  </w:pPr>
                  <w:r>
                    <w:t>волонтёры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312.1pt;margin-top:182.35pt;width:93.1pt;height:63.3pt;z-index:251652608">
            <v:textbox>
              <w:txbxContent>
                <w:p w:rsidR="0017187F" w:rsidRDefault="0017187F" w:rsidP="00DC4F47">
                  <w:pPr>
                    <w:spacing w:after="0" w:line="240" w:lineRule="auto"/>
                    <w:jc w:val="center"/>
                  </w:pPr>
                </w:p>
                <w:p w:rsidR="0017187F" w:rsidRDefault="0017187F" w:rsidP="00DC4F47">
                  <w:pPr>
                    <w:spacing w:after="0" w:line="240" w:lineRule="auto"/>
                    <w:jc w:val="center"/>
                  </w:pPr>
                  <w:r>
                    <w:t>волонтёры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3" type="#_x0000_t32" style="position:absolute;left:0;text-align:left;margin-left:357.05pt;margin-top:132.95pt;width:0;height:49.4pt;z-index:25165363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08.9pt;margin-top:130.6pt;width:.95pt;height:51.75pt;z-index:2516546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74.55pt;margin-top:132.95pt;width:.45pt;height:49.4pt;z-index:251655680" o:connectortype="straight">
            <v:stroke endarrow="block"/>
          </v:shape>
        </w:pict>
      </w:r>
      <w:r>
        <w:rPr>
          <w:noProof/>
        </w:rPr>
        <w:pict>
          <v:roundrect id="_x0000_s1036" style="position:absolute;left:0;text-align:left;margin-left:170.55pt;margin-top:93pt;width:81.95pt;height:37.6pt;z-index:251656704" arcsize="10923f">
            <v:textbox>
              <w:txbxContent>
                <w:p w:rsidR="0017187F" w:rsidRPr="003840BA" w:rsidRDefault="0017187F" w:rsidP="00DC4F47">
                  <w:pPr>
                    <w:jc w:val="center"/>
                    <w:rPr>
                      <w:i/>
                    </w:rPr>
                  </w:pPr>
                  <w:r w:rsidRPr="003840BA">
                    <w:rPr>
                      <w:i/>
                    </w:rPr>
                    <w:t>2-й звеньевой</w:t>
                  </w:r>
                </w:p>
                <w:p w:rsidR="0017187F" w:rsidRDefault="0017187F" w:rsidP="00DC4F4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037" type="#_x0000_t32" style="position:absolute;left:0;text-align:left;margin-left:205.25pt;margin-top:38.35pt;width:140.3pt;height:57pt;z-index:251657728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205.25pt;margin-top:38.35pt;width:0;height:54.65pt;z-index:25165875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83.7pt;margin-top:38.35pt;width:121.55pt;height:57pt;flip:x;z-index:251659776" o:connectortype="straight">
            <v:stroke endarrow="block"/>
          </v:shape>
        </w:pict>
      </w:r>
      <w:r>
        <w:rPr>
          <w:noProof/>
        </w:rPr>
        <w:pict>
          <v:roundrect id="_x0000_s1040" style="position:absolute;left:0;text-align:left;margin-left:314.85pt;margin-top:95.35pt;width:75.7pt;height:37.6pt;z-index:251660800" arcsize="10923f">
            <v:textbox>
              <w:txbxContent>
                <w:p w:rsidR="0017187F" w:rsidRPr="003840BA" w:rsidRDefault="0017187F" w:rsidP="00DC4F47">
                  <w:pPr>
                    <w:jc w:val="center"/>
                    <w:rPr>
                      <w:i/>
                    </w:rPr>
                  </w:pPr>
                  <w:r w:rsidRPr="003840BA">
                    <w:rPr>
                      <w:i/>
                    </w:rPr>
                    <w:t>3-й звеньевой</w:t>
                  </w:r>
                </w:p>
                <w:p w:rsidR="0017187F" w:rsidRDefault="0017187F" w:rsidP="00DC4F4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1" style="position:absolute;left:0;text-align:left;margin-left:38.3pt;margin-top:95.35pt;width:75.7pt;height:37.6pt;z-index:251661824" arcsize="10923f">
            <v:textbox>
              <w:txbxContent>
                <w:p w:rsidR="0017187F" w:rsidRPr="003840BA" w:rsidRDefault="0017187F" w:rsidP="00DC4F47">
                  <w:pPr>
                    <w:jc w:val="center"/>
                    <w:rPr>
                      <w:i/>
                    </w:rPr>
                  </w:pPr>
                  <w:r w:rsidRPr="003840BA">
                    <w:rPr>
                      <w:i/>
                    </w:rPr>
                    <w:t>1-й звеньевой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42" type="#_x0000_t32" style="position:absolute;left:0;text-align:left;margin-left:278.15pt;margin-top:4.85pt;width:63.3pt;height:39.9pt;z-index:251662848" o:connectortype="straight">
            <v:stroke endarrow="block"/>
          </v:shape>
        </w:pict>
      </w:r>
      <w:r>
        <w:rPr>
          <w:noProof/>
        </w:rPr>
        <w:pict>
          <v:shape id="_x0000_s1043" type="#_x0000_t109" style="position:absolute;left:0;text-align:left;margin-left:341.45pt;margin-top:33.3pt;width:69.25pt;height:24.75pt;z-index:251663872">
            <v:textbox>
              <w:txbxContent>
                <w:p w:rsidR="0017187F" w:rsidRPr="003840BA" w:rsidRDefault="0017187F" w:rsidP="00DC4F47">
                  <w:pPr>
                    <w:jc w:val="center"/>
                    <w:rPr>
                      <w:b/>
                    </w:rPr>
                  </w:pPr>
                  <w:r w:rsidRPr="003840BA">
                    <w:rPr>
                      <w:b/>
                    </w:rPr>
                    <w:t>Повар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left:0;text-align:left;margin-left:71.8pt;margin-top:13.1pt;width:79.3pt;height:0;flip:x;z-index:251664896" o:connectortype="straight">
            <v:stroke endarrow="block"/>
          </v:shape>
        </w:pict>
      </w:r>
    </w:p>
    <w:p w:rsidR="0017187F" w:rsidRDefault="0017187F" w:rsidP="00DC4F4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7187F" w:rsidRPr="0047632D" w:rsidRDefault="0017187F" w:rsidP="00DC4F4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br w:type="page"/>
      </w:r>
      <w:bookmarkStart w:id="1" w:name="_Ref339012002"/>
      <w:r w:rsidRPr="001228D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7187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концепции проведения набора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волонтёров экологической экспедиции</w:t>
      </w:r>
      <w:r>
        <w:rPr>
          <w:rFonts w:ascii="Times New Roman" w:hAnsi="Times New Roman"/>
          <w:sz w:val="24"/>
          <w:szCs w:val="24"/>
        </w:rPr>
        <w:br/>
        <w:t>на остров Белый (Ямало-Ненецкий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автономный округ), утвержденной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>прик</w:t>
      </w:r>
      <w:r>
        <w:rPr>
          <w:rFonts w:ascii="Times New Roman" w:hAnsi="Times New Roman"/>
          <w:sz w:val="24"/>
          <w:szCs w:val="24"/>
        </w:rPr>
        <w:t>азом департамента международных</w:t>
      </w:r>
    </w:p>
    <w:p w:rsidR="0017187F" w:rsidRPr="001228DF" w:rsidRDefault="0017187F" w:rsidP="001228D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внешнеэкономических связей</w:t>
      </w:r>
      <w:r>
        <w:rPr>
          <w:rFonts w:ascii="Times New Roman" w:hAnsi="Times New Roman"/>
          <w:sz w:val="24"/>
          <w:szCs w:val="24"/>
        </w:rPr>
        <w:br/>
      </w:r>
      <w:r w:rsidRPr="001228DF">
        <w:rPr>
          <w:rFonts w:ascii="Times New Roman" w:hAnsi="Times New Roman"/>
          <w:sz w:val="24"/>
          <w:szCs w:val="24"/>
        </w:rPr>
        <w:t xml:space="preserve">Ямало-Ненецкого автономного округа </w:t>
      </w:r>
    </w:p>
    <w:p w:rsidR="0017187F" w:rsidRPr="001228DF" w:rsidRDefault="0017187F" w:rsidP="001228DF">
      <w:pPr>
        <w:pStyle w:val="ListParagraph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1228DF">
        <w:rPr>
          <w:rFonts w:ascii="Times New Roman" w:hAnsi="Times New Roman"/>
          <w:sz w:val="24"/>
          <w:szCs w:val="24"/>
        </w:rPr>
        <w:t xml:space="preserve">от «04» февраля 2013 г. </w:t>
      </w:r>
      <w:r w:rsidRPr="00415486">
        <w:rPr>
          <w:rFonts w:ascii="Times New Roman" w:hAnsi="Times New Roman"/>
          <w:sz w:val="24"/>
          <w:szCs w:val="24"/>
        </w:rPr>
        <w:t>№ 15/1-од</w:t>
      </w:r>
    </w:p>
    <w:p w:rsidR="0017187F" w:rsidRDefault="0017187F" w:rsidP="001228DF">
      <w:pPr>
        <w:spacing w:after="0" w:line="240" w:lineRule="auto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</w:p>
    <w:p w:rsidR="0017187F" w:rsidRPr="001228DF" w:rsidRDefault="0017187F" w:rsidP="001228DF">
      <w:pPr>
        <w:spacing w:after="0" w:line="240" w:lineRule="auto"/>
        <w:jc w:val="center"/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</w:pPr>
      <w:r w:rsidRPr="001228DF">
        <w:rPr>
          <w:rStyle w:val="Hyperlink"/>
          <w:rFonts w:ascii="Times New Roman" w:hAnsi="Times New Roman"/>
          <w:b/>
          <w:color w:val="auto"/>
          <w:sz w:val="24"/>
          <w:szCs w:val="24"/>
          <w:u w:val="none"/>
        </w:rPr>
        <w:t>ТРЕБОВАНИЯ</w:t>
      </w:r>
    </w:p>
    <w:p w:rsidR="0017187F" w:rsidRPr="001228DF" w:rsidRDefault="0017187F" w:rsidP="001228DF">
      <w:pPr>
        <w:pStyle w:val="Heading1"/>
        <w:spacing w:before="0" w:after="0"/>
        <w:jc w:val="center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228D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 претендентам на участие в экологической экспедиции</w:t>
      </w:r>
      <w:bookmarkEnd w:id="1"/>
    </w:p>
    <w:p w:rsidR="0017187F" w:rsidRPr="003E2C47" w:rsidRDefault="0017187F" w:rsidP="00DC4F4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280"/>
        <w:gridCol w:w="103"/>
        <w:gridCol w:w="2177"/>
        <w:gridCol w:w="2589"/>
      </w:tblGrid>
      <w:tr w:rsidR="0017187F" w:rsidRPr="004A5A83" w:rsidTr="001228DF">
        <w:trPr>
          <w:cantSplit/>
          <w:trHeight w:val="221"/>
        </w:trPr>
        <w:tc>
          <w:tcPr>
            <w:tcW w:w="2988" w:type="dxa"/>
            <w:vMerge w:val="restart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5A83">
              <w:rPr>
                <w:rFonts w:ascii="Tahoma" w:hAnsi="Tahoma" w:cs="Tahoma"/>
                <w:b/>
                <w:sz w:val="20"/>
                <w:szCs w:val="20"/>
              </w:rPr>
              <w:t>Критерий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A5A83">
              <w:rPr>
                <w:rFonts w:ascii="Tahoma" w:hAnsi="Tahoma" w:cs="Tahoma"/>
                <w:b/>
                <w:sz w:val="20"/>
                <w:szCs w:val="20"/>
              </w:rPr>
              <w:t>Детализация требований по профилю смен</w:t>
            </w:r>
          </w:p>
        </w:tc>
      </w:tr>
      <w:tr w:rsidR="0017187F" w:rsidRPr="004A5A83" w:rsidTr="002A49E5">
        <w:trPr>
          <w:cantSplit/>
          <w:trHeight w:val="339"/>
        </w:trPr>
        <w:tc>
          <w:tcPr>
            <w:tcW w:w="2988" w:type="dxa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A5A83">
              <w:rPr>
                <w:rFonts w:ascii="Tahoma" w:hAnsi="Tahoma" w:cs="Tahoma"/>
                <w:i/>
                <w:sz w:val="20"/>
                <w:szCs w:val="20"/>
              </w:rPr>
              <w:t>1 смена</w:t>
            </w:r>
          </w:p>
        </w:tc>
        <w:tc>
          <w:tcPr>
            <w:tcW w:w="2280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A5A83">
              <w:rPr>
                <w:rFonts w:ascii="Tahoma" w:hAnsi="Tahoma" w:cs="Tahoma"/>
                <w:i/>
                <w:sz w:val="20"/>
                <w:szCs w:val="20"/>
              </w:rPr>
              <w:t>2 смена</w:t>
            </w:r>
          </w:p>
        </w:tc>
        <w:tc>
          <w:tcPr>
            <w:tcW w:w="2589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A5A83">
              <w:rPr>
                <w:rFonts w:ascii="Tahoma" w:hAnsi="Tahoma" w:cs="Tahoma"/>
                <w:i/>
                <w:sz w:val="20"/>
                <w:szCs w:val="20"/>
              </w:rPr>
              <w:t>3 смена</w:t>
            </w:r>
          </w:p>
        </w:tc>
      </w:tr>
      <w:tr w:rsidR="0017187F" w:rsidRPr="004A5A83" w:rsidTr="001228DF">
        <w:trPr>
          <w:trHeight w:val="187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гендерный принцип: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только мужчины</w:t>
            </w:r>
          </w:p>
        </w:tc>
      </w:tr>
      <w:tr w:rsidR="0017187F" w:rsidRPr="004A5A83" w:rsidTr="001228DF">
        <w:trPr>
          <w:trHeight w:val="531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возраст:</w:t>
            </w:r>
          </w:p>
        </w:tc>
        <w:tc>
          <w:tcPr>
            <w:tcW w:w="2280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от 20 до 30 лет</w:t>
            </w:r>
          </w:p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4"/>
                <w:szCs w:val="14"/>
              </w:rPr>
              <w:t>(студенты 4-5 курсов, аспиранты, преподаватели)</w:t>
            </w:r>
          </w:p>
        </w:tc>
        <w:tc>
          <w:tcPr>
            <w:tcW w:w="2280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14"/>
                <w:szCs w:val="14"/>
              </w:rPr>
            </w:pPr>
            <w:r w:rsidRPr="004A5A8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от 22 до 35 лет</w:t>
            </w:r>
          </w:p>
        </w:tc>
        <w:tc>
          <w:tcPr>
            <w:tcW w:w="2589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от 27 до 40 лет</w:t>
            </w:r>
          </w:p>
        </w:tc>
      </w:tr>
      <w:tr w:rsidR="0017187F" w:rsidRPr="004A5A83" w:rsidTr="002A49E5">
        <w:trPr>
          <w:trHeight w:val="535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образование:</w:t>
            </w:r>
          </w:p>
        </w:tc>
        <w:tc>
          <w:tcPr>
            <w:tcW w:w="2280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высшее</w:t>
            </w:r>
          </w:p>
        </w:tc>
        <w:tc>
          <w:tcPr>
            <w:tcW w:w="2280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высшее /</w:t>
            </w:r>
          </w:p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среднее специальное</w:t>
            </w:r>
          </w:p>
        </w:tc>
        <w:tc>
          <w:tcPr>
            <w:tcW w:w="2589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высшее /</w:t>
            </w:r>
          </w:p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среднее специальное</w:t>
            </w:r>
          </w:p>
        </w:tc>
      </w:tr>
      <w:tr w:rsidR="0017187F" w:rsidRPr="004A5A83" w:rsidTr="001228DF">
        <w:trPr>
          <w:trHeight w:val="1223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желаемый профиль образования: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1228DF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экология</w:t>
            </w:r>
          </w:p>
          <w:p w:rsidR="0017187F" w:rsidRPr="001228DF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природопользование</w:t>
            </w:r>
          </w:p>
          <w:p w:rsidR="0017187F" w:rsidRPr="001228DF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рекультивация и охрана земель</w:t>
            </w:r>
          </w:p>
          <w:p w:rsidR="0017187F" w:rsidRPr="001228DF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инженерные специальности</w:t>
            </w:r>
          </w:p>
          <w:p w:rsidR="0017187F" w:rsidRPr="001228DF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машиностроение</w:t>
            </w:r>
          </w:p>
          <w:p w:rsidR="0017187F" w:rsidRPr="001228DF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электрики</w:t>
            </w:r>
          </w:p>
          <w:p w:rsidR="0017187F" w:rsidRPr="004A5A83" w:rsidRDefault="0017187F" w:rsidP="002A49E5">
            <w:pPr>
              <w:numPr>
                <w:ilvl w:val="0"/>
                <w:numId w:val="8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механики</w:t>
            </w:r>
          </w:p>
        </w:tc>
      </w:tr>
      <w:tr w:rsidR="0017187F" w:rsidRPr="004A5A83" w:rsidTr="002A49E5">
        <w:trPr>
          <w:trHeight w:val="537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 xml:space="preserve">предыдущий опыт участия </w:t>
            </w:r>
            <w:r w:rsidRPr="004A5A83">
              <w:rPr>
                <w:rFonts w:ascii="Tahoma" w:hAnsi="Tahoma" w:cs="Tahoma"/>
                <w:b/>
                <w:sz w:val="18"/>
                <w:szCs w:val="18"/>
              </w:rPr>
              <w:br/>
              <w:t>в подобных экспедициях: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приветствуется</w:t>
            </w:r>
          </w:p>
        </w:tc>
      </w:tr>
      <w:tr w:rsidR="0017187F" w:rsidRPr="004A5A83" w:rsidTr="001228DF">
        <w:trPr>
          <w:trHeight w:val="96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служба в армии</w:t>
            </w:r>
          </w:p>
        </w:tc>
        <w:tc>
          <w:tcPr>
            <w:tcW w:w="2383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4766" w:type="dxa"/>
            <w:gridSpan w:val="2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sz w:val="18"/>
                <w:szCs w:val="18"/>
              </w:rPr>
              <w:t>приветствуется</w:t>
            </w:r>
          </w:p>
        </w:tc>
      </w:tr>
      <w:tr w:rsidR="0017187F" w:rsidRPr="004A5A83" w:rsidTr="002A49E5">
        <w:trPr>
          <w:trHeight w:val="691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состояние здоровья: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без противопоказаний к тяжёлым физическим нагрузкам,</w:t>
            </w:r>
          </w:p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долгому нахождению в условиях пониженных температур</w:t>
            </w:r>
          </w:p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и высокой влажности</w:t>
            </w:r>
          </w:p>
        </w:tc>
      </w:tr>
      <w:tr w:rsidR="0017187F" w:rsidRPr="004A5A83" w:rsidTr="001228DF">
        <w:trPr>
          <w:trHeight w:val="768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увлечения: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1228DF" w:rsidRDefault="0017187F" w:rsidP="002A49E5">
            <w:pPr>
              <w:numPr>
                <w:ilvl w:val="0"/>
                <w:numId w:val="11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спортивный туризм</w:t>
            </w:r>
          </w:p>
          <w:p w:rsidR="0017187F" w:rsidRPr="001228DF" w:rsidRDefault="0017187F" w:rsidP="002A49E5">
            <w:pPr>
              <w:numPr>
                <w:ilvl w:val="0"/>
                <w:numId w:val="11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альпинизм</w:t>
            </w:r>
          </w:p>
          <w:p w:rsidR="0017187F" w:rsidRPr="001228DF" w:rsidRDefault="0017187F" w:rsidP="002A49E5">
            <w:pPr>
              <w:numPr>
                <w:ilvl w:val="0"/>
                <w:numId w:val="11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фотография</w:t>
            </w:r>
          </w:p>
          <w:p w:rsidR="0017187F" w:rsidRPr="001228DF" w:rsidRDefault="0017187F" w:rsidP="002A49E5">
            <w:pPr>
              <w:numPr>
                <w:ilvl w:val="0"/>
                <w:numId w:val="11"/>
              </w:numPr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охота и рыбалка</w:t>
            </w:r>
          </w:p>
        </w:tc>
      </w:tr>
      <w:tr w:rsidR="0017187F" w:rsidRPr="004A5A83" w:rsidTr="001228DF">
        <w:trPr>
          <w:trHeight w:val="1829"/>
        </w:trPr>
        <w:tc>
          <w:tcPr>
            <w:tcW w:w="2988" w:type="dxa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личные качества заявителя: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коммуникабельность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доброжелательность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хорошее умение работать в команде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выносливость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терпеливость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хорошая физическая подготовка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умение быстро приспосабливаться к изменениям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хорошая переносимость замкнутого пространства</w:t>
            </w:r>
          </w:p>
          <w:p w:rsidR="0017187F" w:rsidRPr="001228DF" w:rsidRDefault="0017187F" w:rsidP="002A49E5">
            <w:pPr>
              <w:numPr>
                <w:ilvl w:val="0"/>
                <w:numId w:val="9"/>
              </w:numPr>
              <w:tabs>
                <w:tab w:val="left" w:pos="2104"/>
              </w:tabs>
              <w:spacing w:after="0" w:line="240" w:lineRule="auto"/>
              <w:ind w:firstLine="1092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высокая стрессоустойчивость</w:t>
            </w:r>
          </w:p>
        </w:tc>
      </w:tr>
      <w:tr w:rsidR="0017187F" w:rsidRPr="004A5A83" w:rsidTr="001228DF">
        <w:trPr>
          <w:cantSplit/>
          <w:trHeight w:val="777"/>
        </w:trPr>
        <w:tc>
          <w:tcPr>
            <w:tcW w:w="2988" w:type="dxa"/>
            <w:vMerge w:val="restart"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sz w:val="18"/>
                <w:szCs w:val="18"/>
              </w:rPr>
              <w:t>дополнительные критерии:</w:t>
            </w:r>
          </w:p>
        </w:tc>
        <w:tc>
          <w:tcPr>
            <w:tcW w:w="7149" w:type="dxa"/>
            <w:gridSpan w:val="4"/>
            <w:vAlign w:val="center"/>
          </w:tcPr>
          <w:p w:rsidR="0017187F" w:rsidRPr="004A5A83" w:rsidRDefault="0017187F" w:rsidP="002A49E5">
            <w:pPr>
              <w:spacing w:after="0" w:line="240" w:lineRule="auto"/>
              <w:ind w:firstLine="612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1 готовность к тяжелому каждодневному физическому труду</w:t>
            </w:r>
          </w:p>
          <w:p w:rsidR="0017187F" w:rsidRPr="004A5A83" w:rsidRDefault="0017187F" w:rsidP="002A49E5">
            <w:pPr>
              <w:spacing w:after="0" w:line="240" w:lineRule="auto"/>
              <w:ind w:firstLine="612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2 готовность к суровым и экстремальным условиям проживания</w:t>
            </w:r>
          </w:p>
          <w:p w:rsidR="0017187F" w:rsidRPr="004A5A83" w:rsidRDefault="0017187F" w:rsidP="002A49E5">
            <w:pPr>
              <w:spacing w:after="0" w:line="240" w:lineRule="auto"/>
              <w:ind w:left="731" w:hanging="119"/>
              <w:jc w:val="both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4A5A83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3 готовность работы на острове в течение ВСЕЙ  продолжительности смены</w:t>
            </w:r>
          </w:p>
        </w:tc>
      </w:tr>
      <w:tr w:rsidR="0017187F" w:rsidRPr="004A5A83" w:rsidTr="001228DF">
        <w:trPr>
          <w:cantSplit/>
          <w:trHeight w:val="1811"/>
        </w:trPr>
        <w:tc>
          <w:tcPr>
            <w:tcW w:w="2988" w:type="dxa"/>
            <w:vMerge/>
            <w:vAlign w:val="center"/>
          </w:tcPr>
          <w:p w:rsidR="0017187F" w:rsidRPr="004A5A83" w:rsidRDefault="0017187F" w:rsidP="002A49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80" w:type="dxa"/>
            <w:vAlign w:val="center"/>
          </w:tcPr>
          <w:p w:rsidR="0017187F" w:rsidRPr="001228DF" w:rsidRDefault="0017187F" w:rsidP="002A49E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>4. характеристика и рекомендательное письмо от вуза</w:t>
            </w:r>
          </w:p>
        </w:tc>
        <w:tc>
          <w:tcPr>
            <w:tcW w:w="2280" w:type="dxa"/>
            <w:gridSpan w:val="2"/>
            <w:vAlign w:val="center"/>
          </w:tcPr>
          <w:p w:rsidR="0017187F" w:rsidRPr="001228DF" w:rsidRDefault="0017187F" w:rsidP="002A49E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 xml:space="preserve">4. рекомендательное письмо-характеристика с места работы, </w:t>
            </w:r>
            <w:r w:rsidRPr="001228DF">
              <w:rPr>
                <w:rFonts w:ascii="Tahoma" w:hAnsi="Tahoma" w:cs="Tahoma"/>
                <w:sz w:val="16"/>
                <w:szCs w:val="16"/>
              </w:rPr>
              <w:br/>
              <w:t>от общественной организации, членом которого является заявитель, с места учёбы и т.п.</w:t>
            </w:r>
          </w:p>
        </w:tc>
        <w:tc>
          <w:tcPr>
            <w:tcW w:w="2589" w:type="dxa"/>
            <w:vAlign w:val="center"/>
          </w:tcPr>
          <w:p w:rsidR="0017187F" w:rsidRPr="001228DF" w:rsidRDefault="0017187F" w:rsidP="002A49E5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 xml:space="preserve">4. характеристика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1228DF">
              <w:rPr>
                <w:rFonts w:ascii="Tahoma" w:hAnsi="Tahoma" w:cs="Tahoma"/>
                <w:sz w:val="16"/>
                <w:szCs w:val="16"/>
              </w:rPr>
              <w:t>и рекомендательное письмо с места работы</w:t>
            </w:r>
          </w:p>
          <w:p w:rsidR="0017187F" w:rsidRPr="001228DF" w:rsidRDefault="0017187F" w:rsidP="001228DF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228DF">
              <w:rPr>
                <w:rFonts w:ascii="Tahoma" w:hAnsi="Tahoma" w:cs="Tahoma"/>
                <w:sz w:val="16"/>
                <w:szCs w:val="16"/>
              </w:rPr>
              <w:t xml:space="preserve">5. возможность участвовать в экспедиции в счёт отпуска либо возможность самостоятельного решения данного вопроса 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1228DF">
              <w:rPr>
                <w:rFonts w:ascii="Tahoma" w:hAnsi="Tahoma" w:cs="Tahoma"/>
                <w:sz w:val="16"/>
                <w:szCs w:val="16"/>
              </w:rPr>
              <w:t>с работодателем</w:t>
            </w:r>
          </w:p>
        </w:tc>
      </w:tr>
    </w:tbl>
    <w:p w:rsidR="0017187F" w:rsidRDefault="0017187F" w:rsidP="00DC4F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приказом департамента международных </w:t>
      </w: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и внешнеэкономических связей </w:t>
      </w: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Ямало-Ненецкого автономного округа </w:t>
      </w:r>
    </w:p>
    <w:p w:rsidR="0017187F" w:rsidRPr="006470C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17187F" w:rsidRPr="00415486" w:rsidRDefault="0017187F" w:rsidP="00C7602A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6470C6">
        <w:rPr>
          <w:rFonts w:ascii="Times New Roman" w:hAnsi="Times New Roman"/>
          <w:sz w:val="28"/>
          <w:szCs w:val="28"/>
        </w:rPr>
        <w:t xml:space="preserve">от «04» февраля 2013 г. </w:t>
      </w:r>
      <w:r w:rsidRPr="00415486">
        <w:rPr>
          <w:rFonts w:ascii="Times New Roman" w:hAnsi="Times New Roman"/>
          <w:sz w:val="28"/>
          <w:szCs w:val="28"/>
        </w:rPr>
        <w:t>№ 15/1-од</w:t>
      </w:r>
    </w:p>
    <w:p w:rsidR="0017187F" w:rsidRPr="00D7404D" w:rsidRDefault="0017187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Pr="00D7404D" w:rsidRDefault="0017187F" w:rsidP="00D0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87F" w:rsidRDefault="0017187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17187F" w:rsidRDefault="0017187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организации экологической экспедиции</w:t>
      </w:r>
    </w:p>
    <w:p w:rsidR="0017187F" w:rsidRDefault="0017187F" w:rsidP="00D0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остров Белый (Ямало-Ненецкий автономный округ)</w:t>
      </w:r>
    </w:p>
    <w:p w:rsidR="0017187F" w:rsidRDefault="0017187F" w:rsidP="00A91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87F" w:rsidRDefault="0017187F" w:rsidP="00A91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3510"/>
        <w:gridCol w:w="426"/>
        <w:gridCol w:w="5703"/>
      </w:tblGrid>
      <w:tr w:rsidR="0017187F" w:rsidRPr="004A5A83" w:rsidTr="004A5A83"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Мажаров А.В.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заместитель Губернатора Ямало-Ненецкого автономного округа, директор департамента международных и внешнеэкономических связей Ямало-Ненецкого автономного округа, руководитель рабочей группы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Урамаев С.Р.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первый заместитель директора департамента международных и внешнеэкономических связей Ямало-Ненецкого автономного округа, заместитель руководителя рабочей группы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rPr>
          <w:trHeight w:val="513"/>
        </w:trPr>
        <w:tc>
          <w:tcPr>
            <w:tcW w:w="9639" w:type="dxa"/>
            <w:gridSpan w:val="3"/>
            <w:vAlign w:val="center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A5A83">
              <w:rPr>
                <w:rFonts w:ascii="Times New Roman" w:hAnsi="Times New Roman"/>
                <w:i/>
                <w:sz w:val="28"/>
                <w:szCs w:val="28"/>
              </w:rPr>
              <w:t>Члены рабочей группы</w:t>
            </w:r>
          </w:p>
        </w:tc>
      </w:tr>
      <w:tr w:rsidR="0017187F" w:rsidRPr="004A5A83" w:rsidTr="004A5A83">
        <w:trPr>
          <w:trHeight w:val="1177"/>
        </w:trPr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Петренко В.В.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международных и внешнеэкономических связей Ямало-Ненецкого автономного округа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rPr>
          <w:trHeight w:val="1819"/>
        </w:trPr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Терешков А.А.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организационно-правового обеспечения деятельности департамента международных </w:t>
            </w:r>
            <w:r w:rsidRPr="004A5A83">
              <w:rPr>
                <w:rFonts w:ascii="Times New Roman" w:hAnsi="Times New Roman"/>
                <w:sz w:val="28"/>
                <w:szCs w:val="28"/>
              </w:rPr>
              <w:br/>
              <w:t xml:space="preserve">и внешнеэкономических связей </w:t>
            </w:r>
            <w:r w:rsidRPr="004A5A83">
              <w:rPr>
                <w:rFonts w:ascii="Times New Roman" w:hAnsi="Times New Roman"/>
                <w:sz w:val="28"/>
                <w:szCs w:val="28"/>
              </w:rPr>
              <w:br/>
              <w:t>Ямало-Ненецкого автономного округа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rPr>
          <w:trHeight w:val="1819"/>
        </w:trPr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Титовский А.Л.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внешнеэкономической и межрегиональной деятельности департамента международных </w:t>
            </w:r>
            <w:r w:rsidRPr="004A5A83">
              <w:rPr>
                <w:rFonts w:ascii="Times New Roman" w:hAnsi="Times New Roman"/>
                <w:sz w:val="28"/>
                <w:szCs w:val="28"/>
              </w:rPr>
              <w:br/>
              <w:t xml:space="preserve">и внешнеэкономических связей </w:t>
            </w:r>
            <w:r w:rsidRPr="004A5A83">
              <w:rPr>
                <w:rFonts w:ascii="Times New Roman" w:hAnsi="Times New Roman"/>
                <w:sz w:val="28"/>
                <w:szCs w:val="28"/>
              </w:rPr>
              <w:br/>
              <w:t>Ямало-Ненецкого автономного округа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rPr>
          <w:trHeight w:val="1819"/>
        </w:trPr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Врублевская Я.С.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начальник отдела международного сотрудничества управления международной деятельности департамента международных и внешнеэкономических связей Ямало-Ненецкого автономного округа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rPr>
          <w:trHeight w:val="763"/>
        </w:trPr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Васильева К.В.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эксперт 1 категории отдела международного сотрудничества управления международной деятельности департамента международных и внешнеэкономических связей Ямало-Ненецкого автономного округа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rPr>
          <w:trHeight w:val="1265"/>
        </w:trPr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Евдокимова Л.Л.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директор государственного казенного учреждения «Центр развития внешних связей Ямало-Ненецкого автономного округа»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Шаронов С.Ю.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директор некоммерческой организации «Фонд «Сотрудничество Ямала»»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87F" w:rsidRPr="004A5A83" w:rsidTr="004A5A83">
        <w:tc>
          <w:tcPr>
            <w:tcW w:w="3510" w:type="dxa"/>
          </w:tcPr>
          <w:p w:rsidR="0017187F" w:rsidRPr="004A5A83" w:rsidRDefault="0017187F" w:rsidP="004A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Пушкарев В.А.</w:t>
            </w:r>
          </w:p>
        </w:tc>
        <w:tc>
          <w:tcPr>
            <w:tcW w:w="426" w:type="dxa"/>
          </w:tcPr>
          <w:p w:rsidR="0017187F" w:rsidRPr="004A5A83" w:rsidRDefault="0017187F" w:rsidP="004A5A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03" w:type="dxa"/>
          </w:tcPr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A83">
              <w:rPr>
                <w:rFonts w:ascii="Times New Roman" w:hAnsi="Times New Roman"/>
                <w:sz w:val="28"/>
                <w:szCs w:val="28"/>
              </w:rPr>
              <w:t>директор ООО «Арктическая экологическая экспедиция» (по согласованию)</w:t>
            </w:r>
          </w:p>
          <w:p w:rsidR="0017187F" w:rsidRPr="004A5A83" w:rsidRDefault="0017187F" w:rsidP="004A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187F" w:rsidRDefault="0017187F" w:rsidP="00A91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7187F" w:rsidSect="003161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73B"/>
    <w:multiLevelType w:val="hybridMultilevel"/>
    <w:tmpl w:val="1DB4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381001"/>
    <w:multiLevelType w:val="hybridMultilevel"/>
    <w:tmpl w:val="5B94D5C4"/>
    <w:lvl w:ilvl="0" w:tplc="3112F8DA">
      <w:numFmt w:val="bullet"/>
      <w:lvlText w:val="-"/>
      <w:lvlJc w:val="left"/>
      <w:pPr>
        <w:tabs>
          <w:tab w:val="num" w:pos="1129"/>
        </w:tabs>
        <w:ind w:left="1129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F565B6B"/>
    <w:multiLevelType w:val="hybridMultilevel"/>
    <w:tmpl w:val="4A98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8C0D96"/>
    <w:multiLevelType w:val="hybridMultilevel"/>
    <w:tmpl w:val="E0663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36C39"/>
    <w:multiLevelType w:val="hybridMultilevel"/>
    <w:tmpl w:val="4420F198"/>
    <w:lvl w:ilvl="0" w:tplc="9138AD8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7D624F"/>
    <w:multiLevelType w:val="multilevel"/>
    <w:tmpl w:val="C62C41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39DA2811"/>
    <w:multiLevelType w:val="hybridMultilevel"/>
    <w:tmpl w:val="76F4E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355019"/>
    <w:multiLevelType w:val="hybridMultilevel"/>
    <w:tmpl w:val="AC92F304"/>
    <w:lvl w:ilvl="0" w:tplc="A2AC23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3A66BD"/>
    <w:multiLevelType w:val="hybridMultilevel"/>
    <w:tmpl w:val="610EE8CE"/>
    <w:lvl w:ilvl="0" w:tplc="A0AC5BE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C7569AC"/>
    <w:multiLevelType w:val="hybridMultilevel"/>
    <w:tmpl w:val="D2466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6D0BD5"/>
    <w:multiLevelType w:val="hybridMultilevel"/>
    <w:tmpl w:val="4BFA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14DABA">
      <w:start w:val="1"/>
      <w:numFmt w:val="decimal"/>
      <w:lvlText w:val="%2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3543C8"/>
    <w:multiLevelType w:val="hybridMultilevel"/>
    <w:tmpl w:val="413AB12E"/>
    <w:lvl w:ilvl="0" w:tplc="F75045A6">
      <w:start w:val="1"/>
      <w:numFmt w:val="decimal"/>
      <w:lvlText w:val="%1."/>
      <w:lvlJc w:val="left"/>
      <w:pPr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6592464"/>
    <w:multiLevelType w:val="hybridMultilevel"/>
    <w:tmpl w:val="90825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03B5130"/>
    <w:multiLevelType w:val="multilevel"/>
    <w:tmpl w:val="3190B4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77DF08B3"/>
    <w:multiLevelType w:val="hybridMultilevel"/>
    <w:tmpl w:val="00867C8A"/>
    <w:lvl w:ilvl="0" w:tplc="9AD43B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84D"/>
    <w:rsid w:val="0007030A"/>
    <w:rsid w:val="0007344C"/>
    <w:rsid w:val="000B6669"/>
    <w:rsid w:val="000C23D7"/>
    <w:rsid w:val="000E0BDD"/>
    <w:rsid w:val="00103C80"/>
    <w:rsid w:val="001228DF"/>
    <w:rsid w:val="0017187F"/>
    <w:rsid w:val="001D1346"/>
    <w:rsid w:val="00226469"/>
    <w:rsid w:val="00236A14"/>
    <w:rsid w:val="00287FFE"/>
    <w:rsid w:val="002A49E5"/>
    <w:rsid w:val="002B53D1"/>
    <w:rsid w:val="003161F5"/>
    <w:rsid w:val="00320385"/>
    <w:rsid w:val="00320E10"/>
    <w:rsid w:val="00333714"/>
    <w:rsid w:val="003840BA"/>
    <w:rsid w:val="003E2C47"/>
    <w:rsid w:val="00415486"/>
    <w:rsid w:val="004212FF"/>
    <w:rsid w:val="00445938"/>
    <w:rsid w:val="0047632D"/>
    <w:rsid w:val="004A5A83"/>
    <w:rsid w:val="004E4E08"/>
    <w:rsid w:val="00515D8B"/>
    <w:rsid w:val="00522AF3"/>
    <w:rsid w:val="00526BA8"/>
    <w:rsid w:val="00530A08"/>
    <w:rsid w:val="00535A0F"/>
    <w:rsid w:val="005619BE"/>
    <w:rsid w:val="00586869"/>
    <w:rsid w:val="005946ED"/>
    <w:rsid w:val="005A6FE4"/>
    <w:rsid w:val="005D3669"/>
    <w:rsid w:val="005E01C8"/>
    <w:rsid w:val="005E2ABA"/>
    <w:rsid w:val="005F3470"/>
    <w:rsid w:val="005F691B"/>
    <w:rsid w:val="006470C6"/>
    <w:rsid w:val="006650E8"/>
    <w:rsid w:val="00680852"/>
    <w:rsid w:val="006A7142"/>
    <w:rsid w:val="006C5B46"/>
    <w:rsid w:val="00737F67"/>
    <w:rsid w:val="007876B5"/>
    <w:rsid w:val="008115AA"/>
    <w:rsid w:val="0082133A"/>
    <w:rsid w:val="008731C8"/>
    <w:rsid w:val="008E0BE3"/>
    <w:rsid w:val="009033CC"/>
    <w:rsid w:val="009210C4"/>
    <w:rsid w:val="00951D30"/>
    <w:rsid w:val="009747AC"/>
    <w:rsid w:val="009C4AD3"/>
    <w:rsid w:val="009D7834"/>
    <w:rsid w:val="00A1669D"/>
    <w:rsid w:val="00A472EF"/>
    <w:rsid w:val="00A9184D"/>
    <w:rsid w:val="00AA3934"/>
    <w:rsid w:val="00AC56FD"/>
    <w:rsid w:val="00B0408F"/>
    <w:rsid w:val="00B2797D"/>
    <w:rsid w:val="00B30A02"/>
    <w:rsid w:val="00B35F32"/>
    <w:rsid w:val="00B45EF5"/>
    <w:rsid w:val="00B76F31"/>
    <w:rsid w:val="00BC3DA9"/>
    <w:rsid w:val="00C40F72"/>
    <w:rsid w:val="00C7602A"/>
    <w:rsid w:val="00CA0148"/>
    <w:rsid w:val="00CB3E42"/>
    <w:rsid w:val="00D03B2F"/>
    <w:rsid w:val="00D44825"/>
    <w:rsid w:val="00D453D3"/>
    <w:rsid w:val="00D6005A"/>
    <w:rsid w:val="00D7404D"/>
    <w:rsid w:val="00D834C9"/>
    <w:rsid w:val="00DC4F47"/>
    <w:rsid w:val="00DE5724"/>
    <w:rsid w:val="00E45209"/>
    <w:rsid w:val="00EA5399"/>
    <w:rsid w:val="00FB10EF"/>
    <w:rsid w:val="00FE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E2C4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2C47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A9184D"/>
    <w:pPr>
      <w:ind w:left="720"/>
      <w:contextualSpacing/>
    </w:pPr>
  </w:style>
  <w:style w:type="table" w:styleId="TableGrid">
    <w:name w:val="Table Grid"/>
    <w:basedOn w:val="TableNormal"/>
    <w:uiPriority w:val="99"/>
    <w:rsid w:val="00E452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4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E2C47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2C47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E2C47"/>
    <w:pPr>
      <w:spacing w:after="0" w:line="240" w:lineRule="auto"/>
      <w:ind w:firstLine="660"/>
      <w:jc w:val="both"/>
    </w:pPr>
    <w:rPr>
      <w:rFonts w:ascii="Times New Roman" w:hAnsi="Times New Roman"/>
      <w:sz w:val="2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2C47"/>
    <w:rPr>
      <w:rFonts w:ascii="Times New Roman" w:hAnsi="Times New Roman" w:cs="Times New Roman"/>
      <w:sz w:val="18"/>
      <w:szCs w:val="18"/>
    </w:rPr>
  </w:style>
  <w:style w:type="paragraph" w:customStyle="1" w:styleId="a">
    <w:name w:val="Таблицы (моноширинный)"/>
    <w:basedOn w:val="Normal"/>
    <w:next w:val="Normal"/>
    <w:uiPriority w:val="99"/>
    <w:rsid w:val="008731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snet.ru/fg_index_id_38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22</Pages>
  <Words>5328</Words>
  <Characters>30371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YSVrublevskaya</dc:creator>
  <cp:keywords/>
  <dc:description/>
  <cp:lastModifiedBy>User</cp:lastModifiedBy>
  <cp:revision>2</cp:revision>
  <dcterms:created xsi:type="dcterms:W3CDTF">2013-04-22T08:31:00Z</dcterms:created>
  <dcterms:modified xsi:type="dcterms:W3CDTF">2013-04-22T08:31:00Z</dcterms:modified>
</cp:coreProperties>
</file>